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62BA" w14:textId="77777777" w:rsidR="00352821" w:rsidRPr="00671177" w:rsidRDefault="00352821" w:rsidP="00B27AAC">
      <w:pPr>
        <w:pStyle w:val="ListBullet"/>
        <w:bidi/>
        <w:ind w:left="-64"/>
        <w:jc w:val="center"/>
        <w:rPr>
          <w:rFonts w:ascii="Faruma" w:eastAsia="Faruma" w:hAnsi="Faruma" w:cs="Faruma"/>
          <w:color w:val="000000" w:themeColor="text1"/>
          <w:sz w:val="44"/>
          <w:szCs w:val="4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44"/>
          <w:szCs w:val="44"/>
          <w:rtl/>
          <w:lang w:bidi="dv-MV"/>
        </w:rPr>
        <w:t>`</w:t>
      </w:r>
    </w:p>
    <w:p w14:paraId="59CC2CBF" w14:textId="77777777" w:rsidR="00352821" w:rsidRPr="00671177" w:rsidRDefault="00F369DF" w:rsidP="00B27AAC">
      <w:pPr>
        <w:pStyle w:val="ListBullet"/>
        <w:bidi/>
        <w:spacing w:after="0" w:line="276" w:lineRule="auto"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އިދާރާގެ ނަން:</w:t>
      </w:r>
    </w:p>
    <w:p w14:paraId="08DD778D" w14:textId="77777777" w:rsidR="00F369DF" w:rsidRPr="00671177" w:rsidRDefault="00F369DF" w:rsidP="00B27AAC">
      <w:pPr>
        <w:pStyle w:val="ListBullet"/>
        <w:bidi/>
        <w:spacing w:after="0" w:line="276" w:lineRule="auto"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އަތޮޅާއި ރަށް:</w:t>
      </w:r>
    </w:p>
    <w:p w14:paraId="33401FBC" w14:textId="77777777" w:rsidR="00F369DF" w:rsidRPr="00671177" w:rsidRDefault="00F369DF" w:rsidP="00B27AAC">
      <w:pPr>
        <w:pStyle w:val="ListBullet"/>
        <w:bidi/>
        <w:spacing w:before="240" w:line="276" w:lineRule="auto"/>
        <w:ind w:left="-64"/>
        <w:jc w:val="center"/>
        <w:rPr>
          <w:rFonts w:ascii="Faruma" w:eastAsia="Faruma" w:hAnsi="Faruma" w:cs="Faruma"/>
          <w:b/>
          <w:color w:val="000000" w:themeColor="text1"/>
          <w:sz w:val="40"/>
          <w:szCs w:val="40"/>
          <w:rtl/>
          <w:lang w:bidi="dv-M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1177">
        <w:rPr>
          <w:rFonts w:ascii="Faruma" w:eastAsia="Faruma" w:hAnsi="Faruma" w:cs="Faruma" w:hint="cs"/>
          <w:b/>
          <w:color w:val="000000" w:themeColor="text1"/>
          <w:sz w:val="40"/>
          <w:szCs w:val="40"/>
          <w:rtl/>
          <w:lang w:bidi="dv-M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އިންޓަރނަލް ކޮމްޕްލަޔަންސް އޮޑިޓް ރިޕޯޓް</w:t>
      </w:r>
    </w:p>
    <w:p w14:paraId="3E0E3C06" w14:textId="77777777" w:rsidR="00F369DF" w:rsidRPr="00671177" w:rsidRDefault="00F369DF" w:rsidP="00B27AAC">
      <w:pPr>
        <w:pStyle w:val="ListBullet"/>
        <w:bidi/>
        <w:spacing w:before="240" w:line="276" w:lineRule="auto"/>
        <w:ind w:left="-64"/>
        <w:jc w:val="center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(އަހަރު)</w:t>
      </w:r>
    </w:p>
    <w:p w14:paraId="79056D7C" w14:textId="27599C68" w:rsidR="000B4064" w:rsidRPr="00671177" w:rsidRDefault="00F369DF" w:rsidP="00CB0137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bidi/>
        <w:spacing w:before="240" w:line="276" w:lineRule="auto"/>
        <w:ind w:left="26" w:right="9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މިއީ،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މި އިދާރާގެ ..20 ވަނަ އަހަރުގެ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އިނ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ްޓަރނަލް ކޮމްޕ</w:t>
      </w:r>
      <w:r w:rsidR="00BF0C05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ް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ލަޔަންސް އޮޑިޓް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ރިޕޯޓެވެ. 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މި އޮޑިޓުގައި ބަލާފައިވާނީ، 1 ޖަނަވަރީ ..20 އިން 31 ޑިސެންބަރު ..20 އަށް މި އިދާރާގައި ހުރި މަޢުލޫމާތުތަކާއި މަސައްކަތް ހިނގާފައިވާ ގޮތުގެ މައްޗަށެވެ. 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 ރިޕޯޓުގައި ބަޔާންކޮށްފައިވަ</w:t>
      </w:r>
      <w:r w:rsidR="00B45048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ނީ ތެދު، ފުރިހަމަ މަޢުލޫމާތުކަން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ކަށަވަރުކޮށްދެމެވެ.</w:t>
      </w:r>
    </w:p>
    <w:p w14:paraId="60462DCC" w14:textId="77777777" w:rsidR="00F369DF" w:rsidRPr="00842E26" w:rsidRDefault="00831A5A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އިދާރާގެ އިދާރީ އޮނިގަނޑު: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31"/>
        <w:gridCol w:w="2193"/>
        <w:gridCol w:w="2292"/>
      </w:tblGrid>
      <w:tr w:rsidR="00671177" w:rsidRPr="00671177" w14:paraId="39C314F0" w14:textId="77777777" w:rsidTr="00E826E7">
        <w:tc>
          <w:tcPr>
            <w:tcW w:w="2513" w:type="pct"/>
            <w:shd w:val="clear" w:color="auto" w:fill="D9D9D9" w:themeFill="background1" w:themeFillShade="D9"/>
            <w:vAlign w:val="center"/>
          </w:tcPr>
          <w:p w14:paraId="7F57DFC5" w14:textId="77777777" w:rsidR="00831A5A" w:rsidRPr="00CA71D7" w:rsidRDefault="00A24C36" w:rsidP="00E826E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ނިމުނު</w:t>
            </w:r>
            <w:r w:rsidR="00F40946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އިރު ބޭނުންކުރަމުން ދިޔަ، </w:t>
            </w:r>
            <w:r w:rsidR="00085AC2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ކޮމިޝަނުން ފާސްކޮށްފައިވާ </w:t>
            </w:r>
            <w:r w:rsidR="00831A5A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</w:t>
            </w:r>
            <w:r w:rsidR="00F40946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ިދާރީ އޮނިގަނޑުގައި ހިމެނޭ ޑިޕާ</w:t>
            </w:r>
            <w:r w:rsidR="00831A5A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ޓްމަންޓް/ސެކްޝަން/ޔުނިޓް</w:t>
            </w:r>
          </w:p>
        </w:tc>
        <w:tc>
          <w:tcPr>
            <w:tcW w:w="1216" w:type="pct"/>
            <w:shd w:val="clear" w:color="auto" w:fill="D9D9D9" w:themeFill="background1" w:themeFillShade="D9"/>
            <w:vAlign w:val="center"/>
          </w:tcPr>
          <w:p w14:paraId="693081A6" w14:textId="79CB7D8E" w:rsidR="00831A5A" w:rsidRPr="00CA71D7" w:rsidRDefault="00831A5A" w:rsidP="00E826E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އިދާރާގެ ރަޖިސްޓ</w:t>
            </w:r>
            <w:r w:rsidR="0032361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</w:t>
            </w: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ރީގައި ތިބި މުވައްޒަފުންގެ އަދަދު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14:paraId="04EAAB87" w14:textId="2D3C9B70" w:rsidR="00831A5A" w:rsidRPr="00CA71D7" w:rsidRDefault="00831A5A" w:rsidP="00E826E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ސީއެސްވިއުގައިގެ ރަޖިސްޓ</w:t>
            </w:r>
            <w:r w:rsidR="0032361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</w:t>
            </w: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ރީގައި ތިބި މުވައްޒަފުންގެ އަދަދު</w:t>
            </w:r>
          </w:p>
        </w:tc>
      </w:tr>
      <w:tr w:rsidR="00671177" w:rsidRPr="00671177" w14:paraId="3E5624D0" w14:textId="77777777" w:rsidTr="00C62F11">
        <w:tc>
          <w:tcPr>
            <w:tcW w:w="2513" w:type="pct"/>
          </w:tcPr>
          <w:p w14:paraId="0C070C30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056B4E7B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00AE6B47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775DA453" w14:textId="77777777" w:rsidTr="00C62F11">
        <w:tc>
          <w:tcPr>
            <w:tcW w:w="2513" w:type="pct"/>
          </w:tcPr>
          <w:p w14:paraId="09CF04E0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65FAC4FD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6063FFEA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5870A27D" w14:textId="77777777" w:rsidTr="00C62F11">
        <w:tc>
          <w:tcPr>
            <w:tcW w:w="2513" w:type="pct"/>
          </w:tcPr>
          <w:p w14:paraId="5E75E8B4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6C6D3899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35214569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74C6C2A" w14:textId="77777777" w:rsidTr="00C62F11">
        <w:tc>
          <w:tcPr>
            <w:tcW w:w="2513" w:type="pct"/>
          </w:tcPr>
          <w:p w14:paraId="74166AFA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1B12E34C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3EA6926E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69DE57CE" w14:textId="23D1A620" w:rsidR="00A24C36" w:rsidRPr="0055439F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މިބައި ފުރިހަމަކުރާނީ އެ އަހަރެއްގެ 31 ޑިސެންބަރުގައި އަދި </w:t>
      </w:r>
      <w:r w:rsidR="00A24C36"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މަޢުލޫމާތު އިތުރުކުރުމަށް </w:t>
      </w:r>
      <w:r w:rsidR="00D6309C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</w:t>
      </w:r>
      <w:r w:rsidR="00A24C36"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ަލަށް ގޮޅި އިތުރުކުރުމަށް</w:t>
      </w:r>
    </w:p>
    <w:p w14:paraId="11DB5DCB" w14:textId="03B9E54C" w:rsidR="00831A5A" w:rsidRPr="00671177" w:rsidRDefault="00085AC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ކޮމިޝަނުން ފާސް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ކޮށްފައިވާ އޮނިގަނޑުގައިވާ</w:t>
      </w:r>
      <w:r w:rsidR="00944C69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ޑިޕާ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ޓްމަންޓް/ސެކްޝަން/ޔުނިޓްތަކުގައި މަސައްކަތްކުރަމުންދާ މުވައްޒަފުންނާއި، ސީއެސްވިއުގައިގެ ރަޖިސްޓްރީގައި ތިބި މުވައްޒަފުންނާ ތަފާތުވާ ޙާލަތްތަކުގައި ތަފާތުވި ސަބަބު: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50"/>
        <w:gridCol w:w="6066"/>
      </w:tblGrid>
      <w:tr w:rsidR="00671177" w:rsidRPr="00671177" w14:paraId="59AA515A" w14:textId="77777777" w:rsidTr="00F123E6">
        <w:tc>
          <w:tcPr>
            <w:tcW w:w="1596" w:type="pct"/>
            <w:shd w:val="clear" w:color="auto" w:fill="D9D9D9" w:themeFill="background1" w:themeFillShade="D9"/>
            <w:vAlign w:val="center"/>
          </w:tcPr>
          <w:p w14:paraId="27A9F410" w14:textId="77777777" w:rsidR="00085AC2" w:rsidRPr="00D36429" w:rsidRDefault="00085AC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D36429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ޑިޕަރޓްމަންޓް/ސެކްޝަން/ޔުނިޓް</w:t>
            </w:r>
          </w:p>
        </w:tc>
        <w:tc>
          <w:tcPr>
            <w:tcW w:w="3404" w:type="pct"/>
            <w:shd w:val="clear" w:color="auto" w:fill="D9D9D9" w:themeFill="background1" w:themeFillShade="D9"/>
            <w:vAlign w:val="center"/>
          </w:tcPr>
          <w:p w14:paraId="3E04CFF2" w14:textId="77777777" w:rsidR="00085AC2" w:rsidRPr="00D36429" w:rsidRDefault="00085AC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D36429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ތަފާތުވި ސަބަބު</w:t>
            </w:r>
          </w:p>
        </w:tc>
      </w:tr>
      <w:tr w:rsidR="00671177" w:rsidRPr="00671177" w14:paraId="5B0D1911" w14:textId="77777777" w:rsidTr="00DC3342">
        <w:trPr>
          <w:trHeight w:val="404"/>
        </w:trPr>
        <w:tc>
          <w:tcPr>
            <w:tcW w:w="1596" w:type="pct"/>
          </w:tcPr>
          <w:p w14:paraId="75FFCCBF" w14:textId="77777777" w:rsidR="00085AC2" w:rsidRPr="004744EC" w:rsidRDefault="00085AC2" w:rsidP="004744EC">
            <w:pPr>
              <w:spacing w:line="276" w:lineRule="auto"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4" w:type="pct"/>
          </w:tcPr>
          <w:p w14:paraId="715EC088" w14:textId="347C4CF6" w:rsidR="00085AC2" w:rsidRPr="004744EC" w:rsidRDefault="00085AC2" w:rsidP="004744EC">
            <w:pPr>
              <w:tabs>
                <w:tab w:val="left" w:pos="4721"/>
              </w:tabs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FD1A4D" w:rsidRPr="00671177" w14:paraId="13634FD6" w14:textId="77777777" w:rsidTr="00C62F11">
        <w:tc>
          <w:tcPr>
            <w:tcW w:w="1596" w:type="pct"/>
          </w:tcPr>
          <w:p w14:paraId="2D95049A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4" w:type="pct"/>
          </w:tcPr>
          <w:p w14:paraId="48DE4E01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FD1A4D" w:rsidRPr="00671177" w14:paraId="0504BC1A" w14:textId="77777777" w:rsidTr="00C62F11">
        <w:tc>
          <w:tcPr>
            <w:tcW w:w="1596" w:type="pct"/>
          </w:tcPr>
          <w:p w14:paraId="36FBE962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4" w:type="pct"/>
          </w:tcPr>
          <w:p w14:paraId="793518C8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20877E2A" w14:textId="10E292DE" w:rsidR="00A24C36" w:rsidRPr="0055439F" w:rsidRDefault="00A24C36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މަޢުލޫމާތު އިތުރުކުރުމަށް</w:t>
      </w:r>
      <w:r w:rsidR="00CE09B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 ތާވަލަށް</w:t>
      </w:r>
      <w:r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 ގޮޅި އިތުރުކުރުމަށް</w:t>
      </w:r>
    </w:p>
    <w:p w14:paraId="5950B3D5" w14:textId="77777777" w:rsidR="00252139" w:rsidRDefault="00252139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7716C288" w14:textId="28D6F3B8" w:rsidR="00A21E16" w:rsidRPr="00671177" w:rsidRDefault="00A21E1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(ށ) </w:t>
      </w:r>
      <w:r w:rsidR="001E35D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ކޮމިޝަނުން ފާސްކޮށްފައިވާ އައު އ</w:t>
      </w:r>
      <w:r w:rsidR="00005B4D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ޮ</w:t>
      </w:r>
      <w:r w:rsidR="001E35D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ނިގަނޑަށް </w:t>
      </w:r>
      <w:r w:rsidR="00005453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ހިޖުރަކުރެވިފައިވާ މުވައްޒަފުން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03"/>
        <w:gridCol w:w="4513"/>
      </w:tblGrid>
      <w:tr w:rsidR="001E35D2" w14:paraId="64525153" w14:textId="77777777" w:rsidTr="00DD1200">
        <w:tc>
          <w:tcPr>
            <w:tcW w:w="2497" w:type="pct"/>
            <w:shd w:val="clear" w:color="auto" w:fill="D9D9D9" w:themeFill="background1" w:themeFillShade="D9"/>
            <w:vAlign w:val="center"/>
          </w:tcPr>
          <w:p w14:paraId="7163E807" w14:textId="5C4719DD" w:rsidR="001E35D2" w:rsidRPr="0080100D" w:rsidRDefault="001E35D2" w:rsidP="00711913">
            <w:pPr>
              <w:pStyle w:val="ListBullet"/>
              <w:bidi/>
              <w:spacing w:line="276" w:lineRule="auto"/>
              <w:ind w:left="1" w:firstLine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80100D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ފާސްކޮށްފައިވާ އައު އޮނިގަނޑަށް ހިޖުރަކުރެވިފައިވާ މުވައްޒަފުންގެ އަދަދު</w:t>
            </w:r>
          </w:p>
        </w:tc>
        <w:tc>
          <w:tcPr>
            <w:tcW w:w="2503" w:type="pct"/>
            <w:shd w:val="clear" w:color="auto" w:fill="D9D9D9" w:themeFill="background1" w:themeFillShade="D9"/>
            <w:vAlign w:val="center"/>
          </w:tcPr>
          <w:p w14:paraId="20C9446A" w14:textId="0F85358C" w:rsidR="001E35D2" w:rsidRPr="0080100D" w:rsidRDefault="001E35D2" w:rsidP="00711913">
            <w:pPr>
              <w:pStyle w:val="ListBullet"/>
              <w:bidi/>
              <w:spacing w:line="276" w:lineRule="auto"/>
              <w:ind w:left="1" w:firstLine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80100D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ފާސްކޮށްފައިވާ އައު އޮނިގަނޑަށް ހިޖުރަކުރެވިފައިނުވާ މުވައްޒަފުންގެ އަދަދު</w:t>
            </w:r>
          </w:p>
        </w:tc>
      </w:tr>
      <w:tr w:rsidR="001E35D2" w14:paraId="23804165" w14:textId="77777777" w:rsidTr="00FD1A4D">
        <w:tc>
          <w:tcPr>
            <w:tcW w:w="2497" w:type="pct"/>
          </w:tcPr>
          <w:p w14:paraId="4506CD8B" w14:textId="77777777" w:rsidR="001E35D2" w:rsidRPr="002F36AE" w:rsidRDefault="001E35D2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2503" w:type="pct"/>
          </w:tcPr>
          <w:p w14:paraId="31083905" w14:textId="77777777" w:rsidR="001E35D2" w:rsidRPr="002F36AE" w:rsidRDefault="001E35D2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08FFD4B2" w14:textId="1037A321" w:rsidR="00831A5A" w:rsidRPr="00671177" w:rsidRDefault="00085AC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51B618E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AE681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</w:t>
      </w:r>
      <w:r w:rsidRPr="00E31204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</w:t>
      </w:r>
      <w:r w:rsidR="00E31204" w:rsidRPr="00E31204">
        <w:rPr>
          <w:rFonts w:ascii="Faruma" w:eastAsia="Faruma" w:hAnsi="Faruma" w:cs="Faruma" w:hint="cs"/>
          <w:color w:val="auto"/>
          <w:sz w:val="24"/>
          <w:szCs w:val="24"/>
          <w:rtl/>
          <w:lang w:bidi="dv-MV"/>
        </w:rPr>
        <w:t xml:space="preserve"> </w:t>
      </w:r>
      <w:r w:rsidR="00E31204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ފާސްކޮށްފައިވާ އައު </w:t>
      </w:r>
      <w:r w:rsid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އިދާރީ </w:t>
      </w:r>
      <w:r w:rsidR="00E31204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އޮނިގަނޑަށް </w:t>
      </w:r>
      <w:r w:rsidR="00C4156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މުވައްޒަފުން </w:t>
      </w:r>
      <w:r w:rsidR="00E31204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ހިޖުރަކުރެވިފައިނުވާ</w:t>
      </w:r>
      <w:r w:rsid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ނަމަ،</w:t>
      </w:r>
      <w:r w:rsidR="00C4156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C4156A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ހިޖުރަކުރެވިފައިނުވާ</w:t>
      </w:r>
      <w:r w:rsid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ސަބަބު: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6FBEEB31" w14:textId="77777777" w:rsidTr="00B472F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98F766C" w14:textId="77777777" w:rsidR="00085AC2" w:rsidRPr="00671177" w:rsidRDefault="00085AC2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7A9EC1DA" w14:textId="77777777" w:rsidTr="00B472FB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0A51AE77" w14:textId="77777777" w:rsidR="00085AC2" w:rsidRPr="00671177" w:rsidRDefault="00085AC2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8DC4965" w14:textId="77777777" w:rsidTr="00B472FB">
        <w:tc>
          <w:tcPr>
            <w:tcW w:w="5000" w:type="pct"/>
          </w:tcPr>
          <w:p w14:paraId="377FB1FF" w14:textId="77777777" w:rsidR="00085AC2" w:rsidRPr="00671177" w:rsidRDefault="00085AC2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75F885A6" w14:textId="77777777" w:rsidR="0095415E" w:rsidRPr="007506F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7506F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025EB999" w14:textId="0EA563CC" w:rsidR="007776A1" w:rsidRPr="00671177" w:rsidRDefault="007776A1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51B618E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2B746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</w:t>
      </w:r>
      <w:r w:rsidRPr="51B618E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 އިދާރީ އޮނިގަނޑާ ގުޅިގެން އިތުރުކަމެއް ފާހަގަކުރެވޭ ނަމަ، އެ ކަމެއް: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776A1" w:rsidRPr="00671177" w14:paraId="0FC73290" w14:textId="77777777" w:rsidTr="00BD52C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702C188" w14:textId="77777777" w:rsidR="007776A1" w:rsidRPr="00671177" w:rsidRDefault="007776A1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76A1" w:rsidRPr="00671177" w14:paraId="4E9866A8" w14:textId="77777777" w:rsidTr="00BD52CD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7EB729A" w14:textId="77777777" w:rsidR="007776A1" w:rsidRPr="00671177" w:rsidRDefault="007776A1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76A1" w:rsidRPr="00671177" w14:paraId="71CF8A0C" w14:textId="77777777" w:rsidTr="00BD52CD">
        <w:tc>
          <w:tcPr>
            <w:tcW w:w="5000" w:type="pct"/>
          </w:tcPr>
          <w:p w14:paraId="47A721FC" w14:textId="77777777" w:rsidR="007776A1" w:rsidRPr="00671177" w:rsidRDefault="007776A1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1EFF5D4" w14:textId="77777777" w:rsidR="007776A1" w:rsidRPr="007506F3" w:rsidRDefault="007776A1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7506F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6B2C68B7" w14:textId="77777777" w:rsidR="00F573FC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21BA1E48" w14:textId="4085D5C7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އިދާރާގެ </w:t>
      </w:r>
      <w:r w:rsidR="00831A5A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ރަޖިސްޓ</w:t>
      </w:r>
      <w:r w:rsidR="0032361B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ަ</w:t>
      </w:r>
      <w:r w:rsidR="00831A5A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52"/>
        <w:gridCol w:w="1145"/>
        <w:gridCol w:w="780"/>
        <w:gridCol w:w="1280"/>
        <w:gridCol w:w="1341"/>
        <w:gridCol w:w="1145"/>
        <w:gridCol w:w="862"/>
        <w:gridCol w:w="1211"/>
      </w:tblGrid>
      <w:tr w:rsidR="00671177" w:rsidRPr="00671177" w14:paraId="3E144E8B" w14:textId="77777777" w:rsidTr="002F36AE">
        <w:tc>
          <w:tcPr>
            <w:tcW w:w="2491" w:type="pct"/>
            <w:gridSpan w:val="4"/>
            <w:shd w:val="clear" w:color="auto" w:fill="D9D9D9" w:themeFill="background1" w:themeFillShade="D9"/>
          </w:tcPr>
          <w:p w14:paraId="7C2875E9" w14:textId="33276F3D" w:rsidR="00831A5A" w:rsidRPr="00263B46" w:rsidRDefault="00831A5A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އިދާރާގެ މުވައްޒަފުންގެ ރަޖީސްޓ</w:t>
            </w:r>
            <w:r w:rsidR="0032361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ަ</w:t>
            </w: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ރީގައި ތިބި މުވައްޒަފުންގެ އަދަދު</w:t>
            </w:r>
            <w:r w:rsidR="004748DD"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(31 ޑިސެންބަރު ގެ ނިޔަލަށް)</w:t>
            </w:r>
          </w:p>
        </w:tc>
        <w:tc>
          <w:tcPr>
            <w:tcW w:w="2509" w:type="pct"/>
            <w:gridSpan w:val="4"/>
            <w:shd w:val="clear" w:color="auto" w:fill="D9D9D9" w:themeFill="background1" w:themeFillShade="D9"/>
          </w:tcPr>
          <w:p w14:paraId="37406FF8" w14:textId="77777777" w:rsidR="00831A5A" w:rsidRPr="00263B46" w:rsidRDefault="00831A5A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ސީއެސްވިއުގައިގައިވާ އިދާރާގެ މުވައްޒަފުންގެ އަދަދު</w:t>
            </w:r>
            <w:r w:rsidR="004748DD"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(31 ޑިސެންބަރު ގެ ނިޔަލަށް)</w:t>
            </w:r>
          </w:p>
        </w:tc>
      </w:tr>
      <w:tr w:rsidR="00671177" w:rsidRPr="00671177" w14:paraId="201368A0" w14:textId="77777777" w:rsidTr="002F36AE"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2C15EEFB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ދާއިމީ</w:t>
            </w:r>
          </w:p>
        </w:tc>
        <w:tc>
          <w:tcPr>
            <w:tcW w:w="1043" w:type="pct"/>
            <w:gridSpan w:val="2"/>
            <w:shd w:val="clear" w:color="auto" w:fill="D9D9D9" w:themeFill="background1" w:themeFillShade="D9"/>
            <w:vAlign w:val="center"/>
          </w:tcPr>
          <w:p w14:paraId="607DEDC5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</w:p>
        </w:tc>
        <w:tc>
          <w:tcPr>
            <w:tcW w:w="732" w:type="pct"/>
            <w:vMerge w:val="restart"/>
            <w:shd w:val="clear" w:color="auto" w:fill="D9D9D9" w:themeFill="background1" w:themeFillShade="D9"/>
            <w:vAlign w:val="center"/>
          </w:tcPr>
          <w:p w14:paraId="5A178F8F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ޖުމުލަ</w:t>
            </w:r>
          </w:p>
        </w:tc>
        <w:tc>
          <w:tcPr>
            <w:tcW w:w="766" w:type="pct"/>
            <w:vMerge w:val="restart"/>
            <w:shd w:val="clear" w:color="auto" w:fill="D9D9D9" w:themeFill="background1" w:themeFillShade="D9"/>
            <w:vAlign w:val="center"/>
          </w:tcPr>
          <w:p w14:paraId="54EB377E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ދާއިމީ</w:t>
            </w:r>
          </w:p>
        </w:tc>
        <w:tc>
          <w:tcPr>
            <w:tcW w:w="1048" w:type="pct"/>
            <w:gridSpan w:val="2"/>
            <w:shd w:val="clear" w:color="auto" w:fill="D9D9D9" w:themeFill="background1" w:themeFillShade="D9"/>
            <w:vAlign w:val="center"/>
          </w:tcPr>
          <w:p w14:paraId="5EBCAEBE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</w:p>
        </w:tc>
        <w:tc>
          <w:tcPr>
            <w:tcW w:w="695" w:type="pct"/>
            <w:vMerge w:val="restart"/>
            <w:shd w:val="clear" w:color="auto" w:fill="D9D9D9" w:themeFill="background1" w:themeFillShade="D9"/>
            <w:vAlign w:val="center"/>
          </w:tcPr>
          <w:p w14:paraId="0788A44A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ޖުމުލަ</w:t>
            </w:r>
          </w:p>
        </w:tc>
      </w:tr>
      <w:tr w:rsidR="002F36AE" w:rsidRPr="00671177" w14:paraId="572E74BA" w14:textId="77777777" w:rsidTr="002F36AE">
        <w:tc>
          <w:tcPr>
            <w:tcW w:w="717" w:type="pct"/>
            <w:vMerge/>
            <w:shd w:val="clear" w:color="auto" w:fill="EFFAFF"/>
            <w:vAlign w:val="center"/>
          </w:tcPr>
          <w:p w14:paraId="23A18F61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08063A22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ކޮންޓްރެކްޓް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71F0DF2C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ވޭޖް</w:t>
            </w:r>
          </w:p>
        </w:tc>
        <w:tc>
          <w:tcPr>
            <w:tcW w:w="732" w:type="pct"/>
            <w:vMerge/>
            <w:shd w:val="clear" w:color="auto" w:fill="D9D9D9" w:themeFill="background1" w:themeFillShade="D9"/>
            <w:vAlign w:val="center"/>
          </w:tcPr>
          <w:p w14:paraId="40AE9D5C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766" w:type="pct"/>
            <w:vMerge/>
            <w:shd w:val="clear" w:color="auto" w:fill="D9D9D9" w:themeFill="background1" w:themeFillShade="D9"/>
            <w:vAlign w:val="center"/>
          </w:tcPr>
          <w:p w14:paraId="05D7AE5D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3E48D464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ކޮންޓްރެކްޓް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0B08D96C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ވޭޖް</w:t>
            </w:r>
          </w:p>
        </w:tc>
        <w:tc>
          <w:tcPr>
            <w:tcW w:w="695" w:type="pct"/>
            <w:vMerge/>
            <w:shd w:val="clear" w:color="auto" w:fill="D9D9D9" w:themeFill="background1" w:themeFillShade="D9"/>
            <w:vAlign w:val="center"/>
          </w:tcPr>
          <w:p w14:paraId="6D89B695" w14:textId="77777777" w:rsidR="00D9735F" w:rsidRPr="00671177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</w:tr>
      <w:tr w:rsidR="00671177" w:rsidRPr="00671177" w14:paraId="7DEC1530" w14:textId="77777777" w:rsidTr="002F36AE">
        <w:tc>
          <w:tcPr>
            <w:tcW w:w="717" w:type="pct"/>
            <w:vAlign w:val="center"/>
          </w:tcPr>
          <w:p w14:paraId="2C40F47D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588" w:type="pct"/>
            <w:vAlign w:val="center"/>
          </w:tcPr>
          <w:p w14:paraId="52F02EFC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455" w:type="pct"/>
            <w:vAlign w:val="center"/>
          </w:tcPr>
          <w:p w14:paraId="63474FA3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732" w:type="pct"/>
            <w:vAlign w:val="center"/>
          </w:tcPr>
          <w:p w14:paraId="41C7151A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pct"/>
            <w:vAlign w:val="center"/>
          </w:tcPr>
          <w:p w14:paraId="0D816E13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548" w:type="pct"/>
            <w:vAlign w:val="center"/>
          </w:tcPr>
          <w:p w14:paraId="39688A65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500" w:type="pct"/>
            <w:vAlign w:val="center"/>
          </w:tcPr>
          <w:p w14:paraId="7A922712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pct"/>
            <w:vAlign w:val="center"/>
          </w:tcPr>
          <w:p w14:paraId="53F1CA56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64F5CB5F" w14:textId="1E690A61" w:rsidR="00367134" w:rsidRPr="00BD1D9A" w:rsidRDefault="00367134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1D9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</w:t>
      </w:r>
      <w:r w:rsidR="00BD1D9A" w:rsidRPr="00BD1D9A"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  <w:t>.</w:t>
      </w:r>
    </w:p>
    <w:p w14:paraId="4487DBF2" w14:textId="73A2122A" w:rsidR="00085AC2" w:rsidRPr="00671177" w:rsidRDefault="00085AC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އިދާރާގެ ރަޖިސްޓ</w:t>
      </w:r>
      <w:r w:rsidR="0032361B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ަ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ރީއާއި ސީއެސްވިއުގައި</w:t>
      </w:r>
      <w:r w:rsidR="00E478C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ގައި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ވާ ރަޖިސްޓ</w:t>
      </w:r>
      <w:r w:rsidR="0032361B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ަ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ރީއާ ތަފާތުވާ ޙާލަތްތަކުގައި ތަފާތުވި ސަބަބު: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4558E8EB" w14:textId="77777777" w:rsidTr="00B472FB">
        <w:tc>
          <w:tcPr>
            <w:tcW w:w="5000" w:type="pct"/>
          </w:tcPr>
          <w:p w14:paraId="2B0DA3FD" w14:textId="77777777" w:rsidR="00C1054F" w:rsidRPr="00671177" w:rsidRDefault="00C1054F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99ABBA5" w14:textId="77777777" w:rsidTr="00B472FB">
        <w:tc>
          <w:tcPr>
            <w:tcW w:w="5000" w:type="pct"/>
          </w:tcPr>
          <w:p w14:paraId="7EEC4833" w14:textId="77777777" w:rsidR="00C1054F" w:rsidRPr="00671177" w:rsidRDefault="00C1054F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C1054F" w:rsidRPr="00671177" w14:paraId="1956EB80" w14:textId="77777777" w:rsidTr="00B472FB">
        <w:tc>
          <w:tcPr>
            <w:tcW w:w="5000" w:type="pct"/>
          </w:tcPr>
          <w:p w14:paraId="501D912A" w14:textId="77777777" w:rsidR="00C1054F" w:rsidRPr="00671177" w:rsidRDefault="00C1054F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6954EEA" w14:textId="77777777" w:rsidR="0095415E" w:rsidRPr="007506F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7506F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19013071" w14:textId="77777777" w:rsidR="00831A5A" w:rsidRPr="00671177" w:rsidRDefault="00831A5A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14:paraId="2395A5A3" w14:textId="6827FF3B" w:rsidR="00A751C7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އަހަރުގެ ތެރޭގައި އަލަށް ވަޒީފ</w:t>
      </w:r>
      <w:r w:rsidR="00C1054F"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ާ ހަމަޖެހުނު</w:t>
      </w:r>
      <w:r w:rsidR="00540C25"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/ވަޒީފާ ބަދަލުވި</w:t>
      </w:r>
      <w:r w:rsidR="003F4D88"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  <w:t xml:space="preserve"> </w:t>
      </w:r>
      <w:r w:rsidR="00C1054F"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މުވައްޒަފުން:</w:t>
      </w:r>
    </w:p>
    <w:p w14:paraId="3D1C0E3F" w14:textId="429E3B63" w:rsidR="003F4D88" w:rsidRPr="005B09E6" w:rsidRDefault="005B09E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އަހަރުގެ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ތެރޭގައި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އަލަށް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ހަމަޖެހުނު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/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ބަދަލުވި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ދާއިމީ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ayout w:type="fixed"/>
        <w:tblLook w:val="06A0" w:firstRow="1" w:lastRow="0" w:firstColumn="1" w:lastColumn="0" w:noHBand="1" w:noVBand="1"/>
      </w:tblPr>
      <w:tblGrid>
        <w:gridCol w:w="1358"/>
        <w:gridCol w:w="1385"/>
        <w:gridCol w:w="1177"/>
        <w:gridCol w:w="1700"/>
        <w:gridCol w:w="1596"/>
        <w:gridCol w:w="1800"/>
      </w:tblGrid>
      <w:tr w:rsidR="00FA06F3" w:rsidRPr="000C3127" w14:paraId="0C198FF0" w14:textId="77777777" w:rsidTr="00B612CB">
        <w:trPr>
          <w:trHeight w:val="4250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78D8C702" w14:textId="0E0D8C3F" w:rsidR="77806CF7" w:rsidRPr="00E612EF" w:rsidRDefault="00E0026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hAnsi="Faruma" w:cs="Faruma"/>
                <w:sz w:val="24"/>
                <w:szCs w:val="24"/>
              </w:rPr>
            </w:pP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5E30BE58" w14:textId="1BCFAAC6" w:rsidR="2DA089D0" w:rsidRPr="00E612EF" w:rsidRDefault="2DA089D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586C4B12" w14:textId="358557F4" w:rsidR="2DA089D0" w:rsidRPr="00E612EF" w:rsidRDefault="2DA089D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</w:t>
            </w:r>
            <w:r w:rsidR="00DB21FB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="00DB21FB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ތާރީޚް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/</w:t>
            </w:r>
            <w:r w:rsidR="00DB21FB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ވަޒީފާ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ބަދަލުކުރި ތާރީޚް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791CB7A2" w14:textId="709F8C33" w:rsidR="2DA089D0" w:rsidRPr="00E612EF" w:rsidRDefault="2DA089D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ދިވެހި ސިވިލް ސަރވިސް ގަވާއިދު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2014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ގެ  ޖަދުވަލު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6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ގައ</w:t>
            </w:r>
            <w:r w:rsidR="00DB21FB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ވާ ނަމޫނާ</w:t>
            </w:r>
            <w:r w:rsidR="39B92E3C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އާ އެއްގޮތައް</w:t>
            </w:r>
            <w:r w:rsidR="7032B4A3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ވަޒީފާގެ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އެއްބަސްވުމުގައި ސޮއިކ</w:t>
            </w:r>
            <w:r w:rsidR="00160B79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ުރި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ތާރީޚް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14:paraId="2A946C9B" w14:textId="29671E65" w:rsidR="31340EFD" w:rsidRPr="00E612EF" w:rsidRDefault="00160B79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ިވެހި ސިވިލް ސަރވިސް ގަވާއިދު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2014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ގެ  ޖަދުވަލު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2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ގައ</w:t>
            </w: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ވާ ނަމޫނާއާ އެއްގޮތައް</w:t>
            </w:r>
            <w:r w:rsidR="40CCA418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ވަޒީފާ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="7B6E0603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ބަޔާނ</w:t>
            </w:r>
            <w:r w:rsidR="00CB20E7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މުވައްޒަފާ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ހަވާލުކުރި ތާރީ</w:t>
            </w:r>
            <w:r w:rsidR="5E7A48C6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ޚް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54487590" w14:textId="40E7DB8F" w:rsidR="47B28538" w:rsidRPr="00E612EF" w:rsidRDefault="47B28538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ވަޒީފާއަށް އަހުލުވެރި ކުރުމުގެ ޕްރޮގްރާމް </w:t>
            </w:r>
            <w:r w:rsidR="009C4061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ފުރިހަމަކުރިކަމުގެ ލިޔުން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މުވައްޒަފާ ހަވާލުކުރި ތާރީޚް</w:t>
            </w:r>
          </w:p>
        </w:tc>
      </w:tr>
      <w:tr w:rsidR="4942EB93" w14:paraId="3B72D27F" w14:textId="77777777" w:rsidTr="00FA06F3">
        <w:trPr>
          <w:trHeight w:val="300"/>
        </w:trPr>
        <w:tc>
          <w:tcPr>
            <w:tcW w:w="753" w:type="pct"/>
          </w:tcPr>
          <w:p w14:paraId="1B2201FB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768" w:type="pct"/>
          </w:tcPr>
          <w:p w14:paraId="07AC924C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653" w:type="pct"/>
          </w:tcPr>
          <w:p w14:paraId="6DEC941A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43" w:type="pct"/>
          </w:tcPr>
          <w:p w14:paraId="10751769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885" w:type="pct"/>
          </w:tcPr>
          <w:p w14:paraId="162DABB0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99" w:type="pct"/>
          </w:tcPr>
          <w:p w14:paraId="2FF2AB3D" w14:textId="2CE60AA2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</w:tr>
      <w:tr w:rsidR="4942EB93" w14:paraId="38F8FB9C" w14:textId="77777777" w:rsidTr="00FA06F3">
        <w:trPr>
          <w:trHeight w:val="300"/>
        </w:trPr>
        <w:tc>
          <w:tcPr>
            <w:tcW w:w="753" w:type="pct"/>
          </w:tcPr>
          <w:p w14:paraId="732B1919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768" w:type="pct"/>
          </w:tcPr>
          <w:p w14:paraId="4289897D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653" w:type="pct"/>
          </w:tcPr>
          <w:p w14:paraId="3DCD373E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43" w:type="pct"/>
          </w:tcPr>
          <w:p w14:paraId="0DD1DC26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885" w:type="pct"/>
          </w:tcPr>
          <w:p w14:paraId="2F6A9298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99" w:type="pct"/>
          </w:tcPr>
          <w:p w14:paraId="58394FD5" w14:textId="21D67123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</w:tr>
      <w:tr w:rsidR="4942EB93" w14:paraId="3CA45E71" w14:textId="77777777" w:rsidTr="00FA06F3">
        <w:trPr>
          <w:trHeight w:val="300"/>
        </w:trPr>
        <w:tc>
          <w:tcPr>
            <w:tcW w:w="753" w:type="pct"/>
          </w:tcPr>
          <w:p w14:paraId="27CB8D44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768" w:type="pct"/>
          </w:tcPr>
          <w:p w14:paraId="5E66DF7F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653" w:type="pct"/>
          </w:tcPr>
          <w:p w14:paraId="1C58A861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43" w:type="pct"/>
          </w:tcPr>
          <w:p w14:paraId="7C97C9C2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885" w:type="pct"/>
          </w:tcPr>
          <w:p w14:paraId="3B92DF60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99" w:type="pct"/>
          </w:tcPr>
          <w:p w14:paraId="6B5A58F2" w14:textId="209719DF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</w:tr>
    </w:tbl>
    <w:p w14:paraId="65DA91E1" w14:textId="4A65E0CC" w:rsidR="003F4D88" w:rsidRPr="00AA4DF9" w:rsidRDefault="00C2259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 w:rsidR="00AB132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ަލަށް ގޮޅި އިތުރުކުރުމަށް</w:t>
      </w:r>
    </w:p>
    <w:p w14:paraId="5FB82745" w14:textId="2B55549A" w:rsidR="00A751C7" w:rsidRPr="008B584B" w:rsidRDefault="008B584B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އަހަރުގެ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ތެރޭގައި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އަލަށް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ހަމަޖެހުނު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/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ބަދަލުވ</w:t>
      </w:r>
      <w:r w:rsidRPr="00BF593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ި</w:t>
      </w:r>
      <w:r w:rsidRPr="00BF5931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ވަގުތީ</w:t>
      </w:r>
      <w:r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53" w:type="pct"/>
        <w:tblLayout w:type="fixed"/>
        <w:tblLook w:val="06A0" w:firstRow="1" w:lastRow="0" w:firstColumn="1" w:lastColumn="0" w:noHBand="1" w:noVBand="1"/>
      </w:tblPr>
      <w:tblGrid>
        <w:gridCol w:w="1464"/>
        <w:gridCol w:w="1449"/>
        <w:gridCol w:w="1259"/>
        <w:gridCol w:w="1620"/>
        <w:gridCol w:w="1405"/>
        <w:gridCol w:w="1915"/>
      </w:tblGrid>
      <w:tr w:rsidR="4942EB93" w14:paraId="1CBE4C1D" w14:textId="77777777" w:rsidTr="003D65DF">
        <w:trPr>
          <w:trHeight w:val="300"/>
        </w:trPr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32C8CF88" w14:textId="52D85171" w:rsidR="4942EB93" w:rsidRPr="00B612CB" w:rsidRDefault="00E00262" w:rsidP="00854072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r w:rsidRPr="00B612C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B612CB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B612C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A4CA17D" w14:textId="1BCFAAC6" w:rsidR="4942EB93" w:rsidRPr="00B612CB" w:rsidRDefault="4942EB93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B612CB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69D3B3AF" w14:textId="238B590E" w:rsidR="4942EB93" w:rsidRPr="00B612CB" w:rsidRDefault="4942EB93" w:rsidP="00854072">
            <w:pPr>
              <w:bidi/>
              <w:spacing w:line="276" w:lineRule="auto"/>
              <w:ind w:left="17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B612CB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ހަމަޖެއްސި/ބަދަލުކުރި ތާރީޚް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59CE30CA" w14:textId="5FCA9A74" w:rsidR="4942EB93" w:rsidRPr="00B612CB" w:rsidRDefault="00854072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ވަޒީފާގެ </w:t>
            </w:r>
            <w:r w:rsidR="00334788" w:rsidRPr="00B612C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ސޮއިކުރި ތާރީޚް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2370EA57" w14:textId="3252983A" w:rsidR="4942EB93" w:rsidRPr="00B612CB" w:rsidRDefault="00334788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FF0000"/>
                <w:sz w:val="24"/>
                <w:szCs w:val="24"/>
                <w:lang w:bidi="dv-MV"/>
              </w:rPr>
            </w:pPr>
            <w:r w:rsidRPr="00B612CB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ވަޒީފާ ބަޔާނ</w:t>
            </w:r>
            <w:r w:rsidR="00CB20E7" w:rsidRPr="00B612CB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ް ހަވާލުކުރި ތާރީޚް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4D910AEE" w14:textId="2A966D95" w:rsidR="4942EB93" w:rsidRPr="00B612CB" w:rsidRDefault="4942EB93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7B54AE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ވަޒީފާއަށް އަހުލުވެރި ކުރުމުގެ ޕްރޮގްރާމް </w:t>
            </w:r>
            <w:r w:rsidR="000E6FEE" w:rsidRPr="007B54AE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ފުރިހަމަކުރިކަމުގެ ލިޔުން</w:t>
            </w:r>
            <w:r w:rsidRPr="007B54AE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މުވައްޒަފާ ހަވާލުކުރި ތާރީޚް</w:t>
            </w:r>
          </w:p>
        </w:tc>
      </w:tr>
      <w:tr w:rsidR="4942EB93" w14:paraId="5C3B927D" w14:textId="77777777" w:rsidTr="003D65DF">
        <w:trPr>
          <w:trHeight w:val="300"/>
        </w:trPr>
        <w:tc>
          <w:tcPr>
            <w:tcW w:w="803" w:type="pct"/>
          </w:tcPr>
          <w:p w14:paraId="3E5DD09B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95" w:type="pct"/>
          </w:tcPr>
          <w:p w14:paraId="130DC962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691" w:type="pct"/>
          </w:tcPr>
          <w:p w14:paraId="0B53310E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889" w:type="pct"/>
          </w:tcPr>
          <w:p w14:paraId="27815A8D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71" w:type="pct"/>
          </w:tcPr>
          <w:p w14:paraId="5E5285AE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051" w:type="pct"/>
          </w:tcPr>
          <w:p w14:paraId="7EEE3941" w14:textId="2CE60AA2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4942EB93" w14:paraId="352941A9" w14:textId="77777777" w:rsidTr="003D65DF">
        <w:trPr>
          <w:trHeight w:val="300"/>
        </w:trPr>
        <w:tc>
          <w:tcPr>
            <w:tcW w:w="803" w:type="pct"/>
          </w:tcPr>
          <w:p w14:paraId="51206155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95" w:type="pct"/>
          </w:tcPr>
          <w:p w14:paraId="6249C4FC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691" w:type="pct"/>
          </w:tcPr>
          <w:p w14:paraId="36A1198F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889" w:type="pct"/>
          </w:tcPr>
          <w:p w14:paraId="521A9ECA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71" w:type="pct"/>
          </w:tcPr>
          <w:p w14:paraId="60480D25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051" w:type="pct"/>
          </w:tcPr>
          <w:p w14:paraId="11B16B64" w14:textId="21D67123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4942EB93" w14:paraId="3EA2374C" w14:textId="77777777" w:rsidTr="003D65DF">
        <w:trPr>
          <w:trHeight w:val="300"/>
        </w:trPr>
        <w:tc>
          <w:tcPr>
            <w:tcW w:w="803" w:type="pct"/>
          </w:tcPr>
          <w:p w14:paraId="2503AE1F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95" w:type="pct"/>
          </w:tcPr>
          <w:p w14:paraId="486102C6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691" w:type="pct"/>
          </w:tcPr>
          <w:p w14:paraId="227AABF6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889" w:type="pct"/>
          </w:tcPr>
          <w:p w14:paraId="13AE0B11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71" w:type="pct"/>
          </w:tcPr>
          <w:p w14:paraId="31B3611B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051" w:type="pct"/>
          </w:tcPr>
          <w:p w14:paraId="60597790" w14:textId="209719DF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</w:tr>
    </w:tbl>
    <w:p w14:paraId="19F55546" w14:textId="77777777" w:rsidR="008B6271" w:rsidRPr="00AA4DF9" w:rsidRDefault="008B6271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6213E9BA" w14:textId="77777777" w:rsidR="00F573FC" w:rsidRPr="00AA4DF9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24"/>
          <w:szCs w:val="24"/>
          <w:rtl/>
          <w:lang w:bidi="dv-MV"/>
        </w:rPr>
      </w:pPr>
    </w:p>
    <w:p w14:paraId="30FA6874" w14:textId="77777777" w:rsidR="00F369DF" w:rsidRPr="00842E26" w:rsidRDefault="00540C25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ވަޒީފާގެ އެއްބަސްވުން </w:t>
      </w:r>
      <w:r w:rsidR="00F236F9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(ކޮމިޝަނުގެ ވެބްސައިޓުގައިވާ ނަމޫނާއާ އެއްގޮތަށް)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އަދި ވަޒީފާ ބަޔާނު</w:t>
      </w:r>
      <w:r w:rsidR="00F236F9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ގައި (ކޮމިޝަނުގެ ވެބްސައިޓުގައިވާ ނަމޫނާއާ އެއްގޮތަށް)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ސޮއިކުރުން: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79"/>
        <w:gridCol w:w="2218"/>
        <w:gridCol w:w="2319"/>
      </w:tblGrid>
      <w:tr w:rsidR="00671177" w:rsidRPr="00671177" w14:paraId="1F0C8B1E" w14:textId="77777777" w:rsidTr="00B472FB">
        <w:tc>
          <w:tcPr>
            <w:tcW w:w="2484" w:type="pct"/>
            <w:shd w:val="clear" w:color="auto" w:fill="D9D9D9" w:themeFill="background1" w:themeFillShade="D9"/>
          </w:tcPr>
          <w:p w14:paraId="1185F97E" w14:textId="77777777" w:rsidR="00540C25" w:rsidRPr="0084108C" w:rsidRDefault="00540C2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5BC117F6" w14:textId="77777777" w:rsidR="00540C25" w:rsidRPr="0084108C" w:rsidRDefault="00540C2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ސޮއިކުރި</w:t>
            </w:r>
            <w:r w:rsidR="009764AF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  <w:tc>
          <w:tcPr>
            <w:tcW w:w="1286" w:type="pct"/>
            <w:shd w:val="clear" w:color="auto" w:fill="D9D9D9" w:themeFill="background1" w:themeFillShade="D9"/>
          </w:tcPr>
          <w:p w14:paraId="19C11342" w14:textId="77777777" w:rsidR="00540C25" w:rsidRPr="0084108C" w:rsidRDefault="00540C2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ސޮއިނުކުރާ</w:t>
            </w:r>
            <w:r w:rsidR="009764AF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</w:tr>
      <w:tr w:rsidR="00671177" w:rsidRPr="00671177" w14:paraId="491664C3" w14:textId="77777777" w:rsidTr="00B472FB">
        <w:tc>
          <w:tcPr>
            <w:tcW w:w="2484" w:type="pct"/>
          </w:tcPr>
          <w:p w14:paraId="3F41C3F5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އިދާރާގައި ތިބި މުވައްޒަފުން ވަޒީފާގެ އެއްބަސްވުމުގައި ސޮއިކުރުން</w:t>
            </w:r>
          </w:p>
        </w:tc>
        <w:tc>
          <w:tcPr>
            <w:tcW w:w="1230" w:type="pct"/>
          </w:tcPr>
          <w:p w14:paraId="59076179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6" w:type="pct"/>
          </w:tcPr>
          <w:p w14:paraId="0B334623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7459EF4" w14:textId="77777777" w:rsidTr="00B472FB">
        <w:tc>
          <w:tcPr>
            <w:tcW w:w="2484" w:type="pct"/>
          </w:tcPr>
          <w:p w14:paraId="7B246195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އިދާރާގައި ތިބި މުވައްޒަފުން ވަޒީފާގެ ބަޔާނުގައި ސޮއިކުރުން</w:t>
            </w:r>
          </w:p>
        </w:tc>
        <w:tc>
          <w:tcPr>
            <w:tcW w:w="1230" w:type="pct"/>
          </w:tcPr>
          <w:p w14:paraId="3DC07BAD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6" w:type="pct"/>
          </w:tcPr>
          <w:p w14:paraId="1C558114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F236F9" w:rsidRPr="00671177" w14:paraId="053EE2BA" w14:textId="77777777" w:rsidTr="00B472FB">
        <w:trPr>
          <w:trHeight w:val="620"/>
        </w:trPr>
        <w:tc>
          <w:tcPr>
            <w:tcW w:w="2484" w:type="pct"/>
          </w:tcPr>
          <w:p w14:paraId="64EFC371" w14:textId="14AF4CDD" w:rsidR="00F236F9" w:rsidRPr="00671177" w:rsidRDefault="00F236F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މަސައްކަތަށް އަންނަ ބަދަލުތަކާ ގުޅިގެން އަހަރުތެރޭގައި ވަޒީފާ ބަޔާން އަ</w:t>
            </w:r>
            <w:r w:rsidR="008C714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ދާހަމަ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ކޮށް ސޮއިކުރުން</w:t>
            </w:r>
          </w:p>
        </w:tc>
        <w:tc>
          <w:tcPr>
            <w:tcW w:w="1230" w:type="pct"/>
          </w:tcPr>
          <w:p w14:paraId="5D29A6DB" w14:textId="77777777" w:rsidR="00F236F9" w:rsidRPr="00671177" w:rsidRDefault="00F236F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6" w:type="pct"/>
          </w:tcPr>
          <w:p w14:paraId="21F3137A" w14:textId="77777777" w:rsidR="00F236F9" w:rsidRPr="00671177" w:rsidRDefault="00F236F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88C9DE9" w14:textId="77777777" w:rsidR="009764AF" w:rsidRPr="00671177" w:rsidRDefault="009764AF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2592D128" w14:textId="77777777" w:rsidR="00540C25" w:rsidRPr="00842E26" w:rsidRDefault="003F4253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ވަޒީފާއިން </w:t>
      </w:r>
      <w:r w:rsidR="00D82D60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ވަކިވި/</w:t>
      </w:r>
      <w:r w:rsidR="00540C25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ވަކިކުރެވުނު މުވައްޒަ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ފުން:</w:t>
      </w:r>
    </w:p>
    <w:p w14:paraId="0C6EB963" w14:textId="77777777" w:rsidR="00D82D60" w:rsidRPr="00671177" w:rsidRDefault="00D82D60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ޕްރޮބޭޝަން މުއްދަތުގައި ވަޒީފާއިން ވަކިވި/ވަކިކުރެވުނު މުވައްޒަފުން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3"/>
        <w:gridCol w:w="1417"/>
        <w:gridCol w:w="1749"/>
        <w:gridCol w:w="1655"/>
        <w:gridCol w:w="1611"/>
        <w:gridCol w:w="1611"/>
      </w:tblGrid>
      <w:tr w:rsidR="00671177" w:rsidRPr="00671177" w14:paraId="0AA85B3F" w14:textId="77777777" w:rsidTr="007A03F8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0ECAB3E1" w14:textId="591048CF" w:rsidR="00D82D60" w:rsidRPr="0084108C" w:rsidRDefault="00D82D60" w:rsidP="004744EC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  <w:r w:rsidR="009E5646"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="009E5646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116378F6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2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30242E04" w14:textId="60C62502" w:rsidR="00D82D60" w:rsidRPr="0084108C" w:rsidRDefault="00D82D60" w:rsidP="00B223CE">
            <w:pPr>
              <w:pStyle w:val="ListBullet"/>
              <w:bidi/>
              <w:spacing w:line="276" w:lineRule="auto"/>
              <w:ind w:left="52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ބާވަތް (ދާއިމީ / ކޮންޓްރެކްޓް /</w:t>
            </w:r>
            <w:r w:rsidR="009E5646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ވޭޖް)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7060F37" w14:textId="77777777" w:rsidR="00D82D60" w:rsidRPr="0084108C" w:rsidRDefault="004D7780" w:rsidP="00B223CE">
            <w:pPr>
              <w:pStyle w:val="ListBullet"/>
              <w:bidi/>
              <w:spacing w:line="276" w:lineRule="auto"/>
              <w:ind w:left="33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3E82A0EC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26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346465F6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10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 / ވަކިކުރެވުނު ސަބަބުގެ 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14:paraId="0FD1390F" w14:textId="77777777" w:rsidTr="007A03F8">
        <w:tc>
          <w:tcPr>
            <w:tcW w:w="450" w:type="pct"/>
          </w:tcPr>
          <w:p w14:paraId="77C1414C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pct"/>
          </w:tcPr>
          <w:p w14:paraId="4BF2F067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988" w:type="pct"/>
          </w:tcPr>
          <w:p w14:paraId="41FD798F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36" w:type="pct"/>
          </w:tcPr>
          <w:p w14:paraId="342D2A2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43B6234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3D736AB3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0E36529" w14:textId="77777777" w:rsidTr="007A03F8">
        <w:tc>
          <w:tcPr>
            <w:tcW w:w="450" w:type="pct"/>
          </w:tcPr>
          <w:p w14:paraId="6886BABB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pct"/>
          </w:tcPr>
          <w:p w14:paraId="13B68050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88" w:type="pct"/>
          </w:tcPr>
          <w:p w14:paraId="5B653183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36" w:type="pct"/>
          </w:tcPr>
          <w:p w14:paraId="54294E1F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4FA6EBCE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51B110EE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21B63DCE" w14:textId="77777777" w:rsidR="007A03F8" w:rsidRPr="00AA4DF9" w:rsidRDefault="007A03F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420386E0" w14:textId="77777777" w:rsidR="00D82D60" w:rsidRPr="00671177" w:rsidRDefault="00D82D60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އަހަރުތެރޭގައި ވަޒީފާއިން ވަކިވި/ވަކިކުރެވުނު މުވައްޒަފުން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6"/>
        <w:gridCol w:w="1451"/>
        <w:gridCol w:w="1678"/>
        <w:gridCol w:w="1669"/>
        <w:gridCol w:w="1556"/>
        <w:gridCol w:w="1606"/>
      </w:tblGrid>
      <w:tr w:rsidR="00671177" w:rsidRPr="00671177" w14:paraId="35DE89B9" w14:textId="77777777" w:rsidTr="007A03F8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C5A2654" w14:textId="270D5F68" w:rsidR="00D82D60" w:rsidRPr="0084108C" w:rsidRDefault="00E00262" w:rsidP="004744EC">
            <w:pPr>
              <w:pStyle w:val="ListBullet"/>
              <w:bidi/>
              <w:spacing w:line="276" w:lineRule="auto"/>
              <w:ind w:left="83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497D2E05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4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625B56EC" w14:textId="7BC4C0E5" w:rsidR="00D82D60" w:rsidRPr="0084108C" w:rsidRDefault="00D82D60" w:rsidP="00B223CE">
            <w:pPr>
              <w:pStyle w:val="ListBullet"/>
              <w:bidi/>
              <w:spacing w:line="276" w:lineRule="auto"/>
              <w:ind w:left="52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ބާވަތް (ދާއިމީ / ކޮންޓްރެކްޓް /</w:t>
            </w:r>
            <w:r w:rsidR="000B161E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ވޭޖް)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65228528" w14:textId="77777777" w:rsidR="00D82D60" w:rsidRPr="0084108C" w:rsidRDefault="004D7780" w:rsidP="00B223CE">
            <w:pPr>
              <w:pStyle w:val="ListBullet"/>
              <w:bidi/>
              <w:spacing w:line="276" w:lineRule="auto"/>
              <w:ind w:firstLine="4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785B3F2C" w14:textId="77777777" w:rsidR="00D82D60" w:rsidRPr="0084108C" w:rsidRDefault="00D82D60" w:rsidP="00B223CE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5F936D8C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50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ސަބަބުގެ 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14:paraId="16700B55" w14:textId="77777777" w:rsidTr="007A03F8">
        <w:tc>
          <w:tcPr>
            <w:tcW w:w="450" w:type="pct"/>
          </w:tcPr>
          <w:p w14:paraId="35564D55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</w:tcPr>
          <w:p w14:paraId="4AE18886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70" w:type="pct"/>
          </w:tcPr>
          <w:p w14:paraId="493F63EE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5" w:type="pct"/>
          </w:tcPr>
          <w:p w14:paraId="1FE986D7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</w:tcPr>
          <w:p w14:paraId="5CE6B6BA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19FCE87F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5995325" w14:textId="77777777" w:rsidTr="007A03F8">
        <w:tc>
          <w:tcPr>
            <w:tcW w:w="450" w:type="pct"/>
          </w:tcPr>
          <w:p w14:paraId="636F826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</w:tcPr>
          <w:p w14:paraId="47E9E6E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70" w:type="pct"/>
          </w:tcPr>
          <w:p w14:paraId="734B3A8C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5" w:type="pct"/>
          </w:tcPr>
          <w:p w14:paraId="281213E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</w:tcPr>
          <w:p w14:paraId="589184DD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61A3023A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749CD3D3" w14:textId="77777777" w:rsidR="007A03F8" w:rsidRPr="00AA4DF9" w:rsidRDefault="007A03F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5D87730E" w14:textId="77777777" w:rsidR="00A751C7" w:rsidRPr="000B161E" w:rsidRDefault="00A751C7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24"/>
          <w:szCs w:val="24"/>
          <w:rtl/>
          <w:lang w:bidi="dv-MV"/>
        </w:rPr>
      </w:pPr>
    </w:p>
    <w:p w14:paraId="3055C311" w14:textId="3C023548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ޕޭލީވް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(މުސާރައާ އެއްވަރުގެ އެލ</w:t>
      </w:r>
      <w:r w:rsidR="00D75439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ަ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ވަންސް)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ގައި ތިބި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/ނިންމި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4"/>
        <w:gridCol w:w="2210"/>
        <w:gridCol w:w="1978"/>
        <w:gridCol w:w="1417"/>
        <w:gridCol w:w="1216"/>
        <w:gridCol w:w="1221"/>
      </w:tblGrid>
      <w:tr w:rsidR="00671177" w:rsidRPr="00671177" w14:paraId="03D42705" w14:textId="77777777" w:rsidTr="007A03F8">
        <w:tc>
          <w:tcPr>
            <w:tcW w:w="450" w:type="pct"/>
            <w:vMerge w:val="restart"/>
            <w:shd w:val="clear" w:color="auto" w:fill="D9D9D9" w:themeFill="background1" w:themeFillShade="D9"/>
            <w:vAlign w:val="center"/>
          </w:tcPr>
          <w:p w14:paraId="65293AFD" w14:textId="4E009A20" w:rsidR="000030CB" w:rsidRPr="0084108C" w:rsidRDefault="00E0026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1244" w:type="pct"/>
            <w:vMerge w:val="restart"/>
            <w:shd w:val="clear" w:color="auto" w:fill="D9D9D9" w:themeFill="background1" w:themeFillShade="D9"/>
            <w:vAlign w:val="center"/>
          </w:tcPr>
          <w:p w14:paraId="79C8F79D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2DD03DF8" w14:textId="77777777" w:rsidR="000030CB" w:rsidRPr="0084108C" w:rsidRDefault="00D82D6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ޕޭލީވް ދެވުނު މުއްދަތު</w:t>
            </w:r>
          </w:p>
        </w:tc>
        <w:tc>
          <w:tcPr>
            <w:tcW w:w="802" w:type="pct"/>
            <w:vMerge w:val="restart"/>
            <w:shd w:val="clear" w:color="auto" w:fill="D9D9D9" w:themeFill="background1" w:themeFillShade="D9"/>
            <w:vAlign w:val="center"/>
          </w:tcPr>
          <w:p w14:paraId="28E6175B" w14:textId="77777777" w:rsidR="000030CB" w:rsidRPr="0084108C" w:rsidRDefault="00D82D6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ސޮއިކުރެވުނު ތާރީޚު</w:t>
            </w:r>
          </w:p>
        </w:tc>
        <w:tc>
          <w:tcPr>
            <w:tcW w:w="1389" w:type="pct"/>
            <w:gridSpan w:val="2"/>
            <w:shd w:val="clear" w:color="auto" w:fill="D9D9D9" w:themeFill="background1" w:themeFillShade="D9"/>
            <w:vAlign w:val="center"/>
          </w:tcPr>
          <w:p w14:paraId="1E1AC3BF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އަދާހަމަކުރެވުނު ތާރީޚު</w:t>
            </w:r>
          </w:p>
        </w:tc>
      </w:tr>
      <w:tr w:rsidR="00671177" w:rsidRPr="00671177" w14:paraId="590FFBD3" w14:textId="77777777" w:rsidTr="007A03F8">
        <w:tc>
          <w:tcPr>
            <w:tcW w:w="450" w:type="pct"/>
            <w:vMerge/>
            <w:shd w:val="clear" w:color="auto" w:fill="EFFAFF"/>
            <w:vAlign w:val="center"/>
          </w:tcPr>
          <w:p w14:paraId="7CE999DE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44" w:type="pct"/>
            <w:vMerge/>
            <w:shd w:val="clear" w:color="auto" w:fill="EFFAFF"/>
            <w:vAlign w:val="center"/>
          </w:tcPr>
          <w:p w14:paraId="28C0DC8D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15" w:type="pct"/>
            <w:vMerge/>
            <w:shd w:val="clear" w:color="auto" w:fill="EFFAFF"/>
            <w:vAlign w:val="center"/>
          </w:tcPr>
          <w:p w14:paraId="09D9CD4A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pct"/>
            <w:vMerge/>
            <w:shd w:val="clear" w:color="auto" w:fill="EFFAFF"/>
            <w:vAlign w:val="center"/>
          </w:tcPr>
          <w:p w14:paraId="03A54EFA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7D37E0C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ފެށުން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0797792A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ނިމުން</w:t>
            </w:r>
          </w:p>
        </w:tc>
      </w:tr>
      <w:tr w:rsidR="00671177" w:rsidRPr="00671177" w14:paraId="39133A87" w14:textId="77777777" w:rsidTr="007A03F8">
        <w:tc>
          <w:tcPr>
            <w:tcW w:w="450" w:type="pct"/>
          </w:tcPr>
          <w:p w14:paraId="553CB700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44" w:type="pct"/>
          </w:tcPr>
          <w:p w14:paraId="154563AE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15" w:type="pct"/>
          </w:tcPr>
          <w:p w14:paraId="220DB42C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pct"/>
          </w:tcPr>
          <w:p w14:paraId="02C5CB0A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4" w:type="pct"/>
          </w:tcPr>
          <w:p w14:paraId="790AE3F2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pct"/>
          </w:tcPr>
          <w:p w14:paraId="31D7A64A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0AF195E4" w14:textId="77777777" w:rsidTr="007A03F8">
        <w:tc>
          <w:tcPr>
            <w:tcW w:w="450" w:type="pct"/>
          </w:tcPr>
          <w:p w14:paraId="31B9181F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44" w:type="pct"/>
          </w:tcPr>
          <w:p w14:paraId="24DF3741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15" w:type="pct"/>
          </w:tcPr>
          <w:p w14:paraId="225771DC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pct"/>
          </w:tcPr>
          <w:p w14:paraId="0FB7D613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4" w:type="pct"/>
          </w:tcPr>
          <w:p w14:paraId="1A9C3F84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pct"/>
          </w:tcPr>
          <w:p w14:paraId="773D6FA9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42323F8" w14:textId="77777777" w:rsidR="007A03F8" w:rsidRPr="00AA4DF9" w:rsidRDefault="007A03F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3AE2785" w14:textId="77777777" w:rsidR="00D95218" w:rsidRPr="00E00262" w:rsidRDefault="00D9521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24"/>
          <w:szCs w:val="24"/>
          <w:rtl/>
          <w:lang w:bidi="dv-MV"/>
        </w:rPr>
      </w:pPr>
    </w:p>
    <w:p w14:paraId="7B2F050F" w14:textId="77777777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ނޯޕޭލީވް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(މުސާރަނުލިބޭ ޗުއްޓީ)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ގައި ތިބި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/ނިންމި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20"/>
        <w:gridCol w:w="1576"/>
        <w:gridCol w:w="1194"/>
        <w:gridCol w:w="1617"/>
        <w:gridCol w:w="1416"/>
        <w:gridCol w:w="1047"/>
        <w:gridCol w:w="1046"/>
      </w:tblGrid>
      <w:tr w:rsidR="00210A67" w:rsidRPr="00671177" w14:paraId="0C8E0941" w14:textId="77777777" w:rsidTr="00210A67"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5E21871" w14:textId="2A19463B" w:rsidR="00210A67" w:rsidRPr="0084108C" w:rsidRDefault="00210A67" w:rsidP="00210A6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875" w:type="pct"/>
            <w:vMerge w:val="restart"/>
            <w:shd w:val="clear" w:color="auto" w:fill="D9D9D9" w:themeFill="background1" w:themeFillShade="D9"/>
            <w:vAlign w:val="center"/>
          </w:tcPr>
          <w:p w14:paraId="5DD09AF7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63" w:type="pct"/>
            <w:vMerge w:val="restart"/>
            <w:shd w:val="clear" w:color="auto" w:fill="D9D9D9" w:themeFill="background1" w:themeFillShade="D9"/>
            <w:vAlign w:val="center"/>
          </w:tcPr>
          <w:p w14:paraId="26D5CF7F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ނޯޕޭލީވް ދެވުނު މުއްދަތު</w:t>
            </w:r>
          </w:p>
        </w:tc>
        <w:tc>
          <w:tcPr>
            <w:tcW w:w="898" w:type="pct"/>
            <w:vMerge w:val="restart"/>
            <w:shd w:val="clear" w:color="auto" w:fill="D9D9D9" w:themeFill="background1" w:themeFillShade="D9"/>
          </w:tcPr>
          <w:p w14:paraId="7A28D8BB" w14:textId="22C0315D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އެޗް.އާރް.އެމް.ޑީ ކޮމެޓީގެ ނިންމުން ސީއެސްވިއުގައަށް އަދާހަމަކުރި ތާރީޚް</w:t>
            </w:r>
          </w:p>
        </w:tc>
        <w:tc>
          <w:tcPr>
            <w:tcW w:w="778" w:type="pct"/>
            <w:vMerge w:val="restart"/>
            <w:shd w:val="clear" w:color="auto" w:fill="D9D9D9" w:themeFill="background1" w:themeFillShade="D9"/>
            <w:vAlign w:val="center"/>
          </w:tcPr>
          <w:p w14:paraId="738605D6" w14:textId="0F102A06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ސޮއިކުރެވުނު ތާރީޚު</w:t>
            </w:r>
          </w:p>
        </w:tc>
        <w:tc>
          <w:tcPr>
            <w:tcW w:w="1163" w:type="pct"/>
            <w:gridSpan w:val="2"/>
            <w:shd w:val="clear" w:color="auto" w:fill="D9D9D9" w:themeFill="background1" w:themeFillShade="D9"/>
          </w:tcPr>
          <w:p w14:paraId="779AE69D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2DAFE33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އަދާހަމަކުރެވުނު ތާރީޚު</w:t>
            </w:r>
          </w:p>
        </w:tc>
      </w:tr>
      <w:tr w:rsidR="00210A67" w:rsidRPr="00671177" w14:paraId="2EEE6ADE" w14:textId="77777777" w:rsidTr="00210A67">
        <w:tc>
          <w:tcPr>
            <w:tcW w:w="623" w:type="pct"/>
            <w:vMerge/>
          </w:tcPr>
          <w:p w14:paraId="4005AB99" w14:textId="77777777" w:rsidR="00210A67" w:rsidRPr="0084108C" w:rsidRDefault="00210A67" w:rsidP="004744EC">
            <w:pPr>
              <w:pStyle w:val="ListBullet"/>
              <w:bidi/>
              <w:spacing w:line="276" w:lineRule="auto"/>
              <w:ind w:left="360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5" w:type="pct"/>
            <w:vMerge/>
          </w:tcPr>
          <w:p w14:paraId="3494F422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63" w:type="pct"/>
            <w:vMerge/>
          </w:tcPr>
          <w:p w14:paraId="5166973D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  <w:vMerge/>
          </w:tcPr>
          <w:p w14:paraId="6135630F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8" w:type="pct"/>
            <w:vMerge/>
          </w:tcPr>
          <w:p w14:paraId="67C4E5A9" w14:textId="2490C72A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07AB70D2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ފެށުން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5713D565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ނިމުން</w:t>
            </w:r>
          </w:p>
        </w:tc>
      </w:tr>
      <w:tr w:rsidR="00210A67" w:rsidRPr="00671177" w14:paraId="7F410DDF" w14:textId="77777777" w:rsidTr="00210A67">
        <w:tc>
          <w:tcPr>
            <w:tcW w:w="623" w:type="pct"/>
          </w:tcPr>
          <w:p w14:paraId="0B86A510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5" w:type="pct"/>
          </w:tcPr>
          <w:p w14:paraId="47770531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63" w:type="pct"/>
          </w:tcPr>
          <w:p w14:paraId="3C0F1359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635C7FE7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8" w:type="pct"/>
          </w:tcPr>
          <w:p w14:paraId="29662269" w14:textId="4E8870CE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2" w:type="pct"/>
          </w:tcPr>
          <w:p w14:paraId="4E42F142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1" w:type="pct"/>
          </w:tcPr>
          <w:p w14:paraId="792E4604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210A67" w:rsidRPr="00671177" w14:paraId="71594DD2" w14:textId="77777777" w:rsidTr="00210A67">
        <w:tc>
          <w:tcPr>
            <w:tcW w:w="623" w:type="pct"/>
          </w:tcPr>
          <w:p w14:paraId="7DBE1F1E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5" w:type="pct"/>
          </w:tcPr>
          <w:p w14:paraId="01BCAC87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63" w:type="pct"/>
          </w:tcPr>
          <w:p w14:paraId="3E335670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17CB0B33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8" w:type="pct"/>
          </w:tcPr>
          <w:p w14:paraId="5287E4A6" w14:textId="59C28DE9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2" w:type="pct"/>
          </w:tcPr>
          <w:p w14:paraId="425B9C9B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1" w:type="pct"/>
          </w:tcPr>
          <w:p w14:paraId="4F93BA27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AF50D82" w14:textId="77777777" w:rsidR="00B17429" w:rsidRPr="00AA4DF9" w:rsidRDefault="00B17429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1A69C31" w14:textId="77777777" w:rsidR="00F573FC" w:rsidRPr="00671177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1FC30A13" w14:textId="77777777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ޚިދުމަތްކުރުމަށް ބޮންޑުކުރެވިފައިވާ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ގެ </w:t>
      </w:r>
      <w:r w:rsidR="00554E78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ތެރެއިން 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ތަމްރީނު/ކޯސް ނިންމުމަށް ފަހު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ވަޒީފާއަށް ނުނުކުން</w:t>
      </w:r>
      <w:r w:rsidR="00554E78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ނަ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4"/>
        <w:gridCol w:w="2064"/>
        <w:gridCol w:w="1380"/>
        <w:gridCol w:w="1575"/>
        <w:gridCol w:w="1564"/>
        <w:gridCol w:w="1459"/>
      </w:tblGrid>
      <w:tr w:rsidR="00671177" w:rsidRPr="00671177" w14:paraId="0CA18743" w14:textId="77777777" w:rsidTr="00C75728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8664190" w14:textId="17AE2CAC" w:rsidR="00F21065" w:rsidRPr="0084108C" w:rsidRDefault="00C2757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5EDEFCE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415780B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ތަމްރީން/ކޯހުގެ މުއްދަތު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36AB1F67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ވަޒީފާއަށް ނުކުންނަންޖެހޭ ތާރީޚު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5DE0915A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ސޮއިކުރި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0B3508DC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މައްސަލައިގެ އިތުރު 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14:paraId="370B9B11" w14:textId="77777777" w:rsidTr="00C75728">
        <w:tc>
          <w:tcPr>
            <w:tcW w:w="450" w:type="pct"/>
            <w:vAlign w:val="center"/>
          </w:tcPr>
          <w:p w14:paraId="2BCED6A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0" w:type="pct"/>
            <w:vAlign w:val="center"/>
          </w:tcPr>
          <w:p w14:paraId="390E93AC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pct"/>
            <w:vAlign w:val="center"/>
          </w:tcPr>
          <w:p w14:paraId="7F440BB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9" w:type="pct"/>
            <w:vAlign w:val="center"/>
          </w:tcPr>
          <w:p w14:paraId="70836531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3" w:type="pct"/>
            <w:vAlign w:val="center"/>
          </w:tcPr>
          <w:p w14:paraId="7BCDFBAA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  <w:vAlign w:val="center"/>
          </w:tcPr>
          <w:p w14:paraId="283C9422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874B843" w14:textId="77777777" w:rsidTr="00C75728">
        <w:tc>
          <w:tcPr>
            <w:tcW w:w="450" w:type="pct"/>
            <w:vAlign w:val="center"/>
          </w:tcPr>
          <w:p w14:paraId="5348B64A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0" w:type="pct"/>
            <w:vAlign w:val="center"/>
          </w:tcPr>
          <w:p w14:paraId="278609E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pct"/>
            <w:vAlign w:val="center"/>
          </w:tcPr>
          <w:p w14:paraId="5C37A928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9" w:type="pct"/>
            <w:vAlign w:val="center"/>
          </w:tcPr>
          <w:p w14:paraId="5E613820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3" w:type="pct"/>
            <w:vAlign w:val="center"/>
          </w:tcPr>
          <w:p w14:paraId="52B3003C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  <w:vAlign w:val="center"/>
          </w:tcPr>
          <w:p w14:paraId="381CEB1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556B852" w14:textId="77777777" w:rsidR="00C75728" w:rsidRPr="00AA4DF9" w:rsidRDefault="00C7572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328FA252" w14:textId="77777777" w:rsidR="00707FB9" w:rsidRDefault="00707FB9" w:rsidP="00707FB9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4B4F25FE" w14:textId="2D03DF16" w:rsidR="00F573FC" w:rsidRPr="0022282C" w:rsidRDefault="3FAF7D77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22282C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ސީއެސްވިއުގައަށް އަދާހަމަކުރަންޖެހޭ ލިޔެކިޔުންތައް</w:t>
      </w:r>
      <w:r w:rsidR="0022282C" w:rsidRPr="0022282C"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63"/>
        <w:gridCol w:w="2225"/>
        <w:gridCol w:w="2328"/>
      </w:tblGrid>
      <w:tr w:rsidR="4942EB93" w14:paraId="425C3072" w14:textId="77777777" w:rsidTr="2DAFE335">
        <w:trPr>
          <w:trHeight w:val="300"/>
        </w:trPr>
        <w:tc>
          <w:tcPr>
            <w:tcW w:w="2475" w:type="pct"/>
            <w:shd w:val="clear" w:color="auto" w:fill="D9D9D9" w:themeFill="background1" w:themeFillShade="D9"/>
            <w:vAlign w:val="center"/>
          </w:tcPr>
          <w:p w14:paraId="5D65DB06" w14:textId="77777777" w:rsidR="4942EB93" w:rsidRPr="0084108C" w:rsidRDefault="4942EB93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ތަފްޞީލު</w:t>
            </w:r>
          </w:p>
        </w:tc>
        <w:tc>
          <w:tcPr>
            <w:tcW w:w="1234" w:type="pct"/>
            <w:shd w:val="clear" w:color="auto" w:fill="D9D9D9" w:themeFill="background1" w:themeFillShade="D9"/>
            <w:vAlign w:val="center"/>
          </w:tcPr>
          <w:p w14:paraId="47C9689E" w14:textId="1D616C20" w:rsidR="4942EB93" w:rsidRPr="0084108C" w:rsidRDefault="4942EB93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އަދާހަމަކޮށްފައިވާ މުވައްޒަފުންގެ އަދަދު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14:paraId="27A6F739" w14:textId="0699E2A7" w:rsidR="4942EB93" w:rsidRPr="0084108C" w:rsidRDefault="4942EB93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އަދާހަމަކޮށްފައިނުވާ މުވައްޒަފުންގެ އަދަދު</w:t>
            </w:r>
          </w:p>
        </w:tc>
      </w:tr>
      <w:tr w:rsidR="4942EB93" w14:paraId="72AF862F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42213A01" w14:textId="6BC7D342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ވަޒީފާގެ އެއްބަސްވުން</w:t>
            </w:r>
          </w:p>
        </w:tc>
        <w:tc>
          <w:tcPr>
            <w:tcW w:w="1234" w:type="pct"/>
            <w:vAlign w:val="center"/>
          </w:tcPr>
          <w:p w14:paraId="0EFD0FEB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700C6697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3C6CDB53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7A4F2E79" w14:textId="3F783ACE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 ބަޔާން</w:t>
            </w:r>
          </w:p>
        </w:tc>
        <w:tc>
          <w:tcPr>
            <w:tcW w:w="1234" w:type="pct"/>
            <w:vAlign w:val="center"/>
          </w:tcPr>
          <w:p w14:paraId="75DBCFB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089927F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0324605E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209AB061" w14:textId="19D59B8E" w:rsidR="4942EB93" w:rsidRPr="00BA1263" w:rsidRDefault="701043FD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BA126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ވަޒީފާއަށް އަހުލުވެރިކުރުމުގެ ޕްރޮގްރާމް ފުރިހަމަކުރ</w:t>
            </w:r>
            <w:r w:rsidR="002868D0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ިކަމަށް </w:t>
            </w:r>
            <w:r w:rsidR="00CA4CE7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މުވައްޒަފަށް </w:t>
            </w:r>
            <w:r w:rsidR="002868D0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އޮފީހުން ދީފައިވާ</w:t>
            </w:r>
            <w:r w:rsidR="002868D0" w:rsidRPr="00BA126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="002868D0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ލި</w:t>
            </w:r>
            <w:r w:rsidRPr="00BA126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ޔުން</w:t>
            </w:r>
          </w:p>
        </w:tc>
        <w:tc>
          <w:tcPr>
            <w:tcW w:w="1234" w:type="pct"/>
            <w:vAlign w:val="center"/>
          </w:tcPr>
          <w:p w14:paraId="5FAE37CB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794EC4A0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D0B2C" w14:paraId="1B4C9464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4A9C135F" w14:textId="2DA0B944" w:rsidR="006D0B2C" w:rsidRPr="00BA1263" w:rsidRDefault="006D0B2C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BA1263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މުވައްޒަފުންގެ ތަޢުލީމީ ސަނަދުތައް ސީއެސްވިއުގައަށް އަދާހަމަކުރުން</w:t>
            </w:r>
          </w:p>
        </w:tc>
        <w:tc>
          <w:tcPr>
            <w:tcW w:w="1234" w:type="pct"/>
            <w:vAlign w:val="center"/>
          </w:tcPr>
          <w:p w14:paraId="60A009CA" w14:textId="77777777" w:rsidR="006D0B2C" w:rsidRDefault="006D0B2C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76A461E5" w14:textId="77777777" w:rsidR="006D0B2C" w:rsidRDefault="006D0B2C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7C2A7B30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5688AD59" w14:textId="2373A84E" w:rsidR="4942EB93" w:rsidRPr="00BA1263" w:rsidRDefault="0056041D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</w:t>
            </w:r>
            <w:r w:rsidR="007B3FA7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އިގެ ކޮންޓިންޖެންޓް މޮޑިއުލަށް </w:t>
            </w:r>
            <w:r w:rsidR="00433912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  <w:r w:rsidR="4942EB93" w:rsidRPr="00BA126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</w:t>
            </w:r>
            <w:r w:rsidR="00663826" w:rsidRPr="00BA1263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ގެ ލިޔެކިޔުން</w:t>
            </w:r>
          </w:p>
        </w:tc>
        <w:tc>
          <w:tcPr>
            <w:tcW w:w="1234" w:type="pct"/>
            <w:vAlign w:val="center"/>
          </w:tcPr>
          <w:p w14:paraId="5A860CD7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67FA0C8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4E7766B6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00396652" w14:textId="15B99BAB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ޕޭލީވް ނަގާފައިވާ މުވައްޒަފުންގެ ލިޔުން/ޗިޓް</w:t>
            </w:r>
          </w:p>
        </w:tc>
        <w:tc>
          <w:tcPr>
            <w:tcW w:w="1234" w:type="pct"/>
            <w:vAlign w:val="center"/>
          </w:tcPr>
          <w:p w14:paraId="359DE4FE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4B413AD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67275373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02B40E0D" w14:textId="2E310E51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ނޯޕޭލީވް ނަގާފައިވާ މުވައްޒަފުންގެ އެއްބަސްވުން/ޗިޓް</w:t>
            </w:r>
          </w:p>
        </w:tc>
        <w:tc>
          <w:tcPr>
            <w:tcW w:w="1234" w:type="pct"/>
            <w:vAlign w:val="center"/>
          </w:tcPr>
          <w:p w14:paraId="7451C307" w14:textId="19B59AD6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2B843C42" w14:textId="3A09574A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0660E025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3097D362" w14:textId="31B6C1C8" w:rsidR="4942EB93" w:rsidRDefault="00474AAE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</w:t>
            </w:r>
            <w:r w:rsidR="0077063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ު/ކ</w:t>
            </w:r>
            <w:r w:rsidR="00E0675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ޯހާ</w:t>
            </w:r>
            <w:r w:rsidR="0077063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ގުޅިގެން </w:t>
            </w:r>
            <w:r w:rsidR="004310D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އިދާރާއަށް </w:t>
            </w:r>
            <w:r w:rsidR="4942EB93"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ޚިދުމަތްކުރުމަށް ބޮންޑުކުރެވ</w:t>
            </w:r>
            <w:r w:rsidR="0074683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ޭ</w:t>
            </w:r>
            <w:r w:rsidR="4942EB93"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މުވައްޒަފުންނާއެކު ވެފައިވާ އެއްބަސްވުން</w:t>
            </w:r>
          </w:p>
        </w:tc>
        <w:tc>
          <w:tcPr>
            <w:tcW w:w="1234" w:type="pct"/>
            <w:vAlign w:val="center"/>
          </w:tcPr>
          <w:p w14:paraId="1B0CB787" w14:textId="67821948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6C97C774" w14:textId="1D8A877A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D6923" w14:paraId="5223A181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6CCD27A6" w14:textId="7FB28C46" w:rsidR="00DD6923" w:rsidRPr="4942EB93" w:rsidRDefault="00372EDC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މަޔަކަށް</w:t>
            </w:r>
            <w:r w:rsidR="00971F6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ނުވަތަ ބަފަޔަކަށް </w:t>
            </w:r>
            <w:r w:rsidR="00B2473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ވުމުން ލިބޭ ޗުއްޓީ</w:t>
            </w:r>
          </w:p>
        </w:tc>
        <w:tc>
          <w:tcPr>
            <w:tcW w:w="1234" w:type="pct"/>
            <w:vAlign w:val="center"/>
          </w:tcPr>
          <w:p w14:paraId="1576EAEB" w14:textId="77777777" w:rsidR="00DD6923" w:rsidRDefault="00DD692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0E1EE429" w14:textId="77777777" w:rsidR="00DD6923" w:rsidRDefault="00DD692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344CADD" w14:textId="77777777" w:rsidR="00F573FC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01272D40" w14:textId="77777777" w:rsidR="004209B1" w:rsidRPr="00842E26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ސްޓޭންޑަރޑް އޮޕަރޭޓިންގ ޕްރޮސީޖަރތައް (އެސްއޯޕީ)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9016" w:type="dxa"/>
        <w:tblInd w:w="-5" w:type="dxa"/>
        <w:tblLook w:val="04A0" w:firstRow="1" w:lastRow="0" w:firstColumn="1" w:lastColumn="0" w:noHBand="0" w:noVBand="1"/>
      </w:tblPr>
      <w:tblGrid>
        <w:gridCol w:w="484"/>
        <w:gridCol w:w="3845"/>
        <w:gridCol w:w="1617"/>
        <w:gridCol w:w="1321"/>
        <w:gridCol w:w="1749"/>
      </w:tblGrid>
      <w:tr w:rsidR="001D444A" w:rsidRPr="00671177" w14:paraId="3789ED16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F93C3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D475CD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އެސްއޯޕީގެ ނަން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B7F616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 ތައްޔާރުކުރެވިފައިވާ ތާރީޚު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4668A82C" w14:textId="4921F403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އެސްއޯޕީ ރިވިއުކުރި </w:t>
            </w:r>
            <w:r w:rsidR="000B0678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(ފަހުގެ)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ތާރީޚު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38087554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މުވައްޒަފުންނަށް އަންގާފައިވާގޮތް</w:t>
            </w:r>
          </w:p>
        </w:tc>
      </w:tr>
      <w:tr w:rsidR="00671177" w:rsidRPr="00671177" w14:paraId="2D0DC154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4159291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AA88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ޤާ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ނޫނާއި ގަވާއިދާ ޚިލާފ</w:t>
            </w:r>
            <w:r w:rsidR="00BF0C05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ު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ކަންކަން ރިޕޯޓް ކުރުމާއި ޝަކުވާ ހުށަހެޅުމުގައި މުވައްޒަފާއި އިދާރާއިން އަމަލުކުރާނެގޮތުގެ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26712ED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F1E02F5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1D64549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5838C920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03BE8E4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42C2E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އިދާރާ ހުޅުވާ ލެއްޕުމުގެ</w:t>
            </w:r>
            <w:r w:rsidRPr="00671177">
              <w:rPr>
                <w:rFonts w:ascii="Cambria" w:hAnsi="Cambria" w:cs="Cambri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DFFAF0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4E9D8D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0A2F6B6C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2B562250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1588C7FD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CF5F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ސަލާމް އަދި އާއިލީ ޒިންމާގެ ޗުއްޓީ ނެގުމުގައި މުވައްޒަފާއި އިދާރާއިން އަމަލުކުރާނެގޮތުގެ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E24383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2E8DF7D1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1768D23D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3FA828F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226F1AB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105D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ދިވެހި ސިވިލް ސަރވިސްގެ ގަވާއިދުގައިވާ ޗުއްޓީތައް ނެގުމުގައި މުވައްޒަފާއި އިދާރާއިން ޢަމަލުކުރާނެގޮތުގެ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742B0D9B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2B5EC18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082F271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718D93D3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0C6F5117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6881E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އިދާރާގައި ބޭނުންކުރާ ވެހިކަލްތައް ބޭނުންކުރުމާއި ބެލެހެއްޓުމުގެ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3520B98C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437AF0B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5E72B4C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6D2CA678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5F6CF09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61908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އަމިއްލަ ކަންކަމުގައި ބޭރަށްދިއުމުގައި މުވައްޒަފާއި ސުޕަވައިޒަރު އަމަލުކުރާނެގޮތުގެ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0F0B3BC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CFFE155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3F7456A4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7B42B80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64FB4214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22D61B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މަސައްކަތު ގަޑީގައި ދެވޭ ހުސްވަގުތުކޮޅު ނެގުމުގެ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17C7F4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02CC7B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40F5FB3D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45C6A28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15F5AD4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49C1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އިތުރު ގަޑީގައި މަސައްކަތްކުރުމުގ</w:t>
            </w: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ައި އަމަލުކުރާނެގޮތުގެ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 xml:space="preserve">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04E3D88C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3F7385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2E3863E1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9CFDFFD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28615BF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11D78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ވަޒީފާއަށް މީހުން ހޯދުމާއި އައްޔަންކުރުމުގައި އިދާރީގޮތުން ކުރަންޖެހޭ މަސައްކަތްތަކުގެ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3DA4542B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643DCBB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31BCFA0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B233C05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76D0CEC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99179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ޕްރޮބޭޝަން މުއްދަތުގައި އިދާރީ ގޮތުން ފުރިހަމަކުރަންޖެހޭ ކަންތައްތަކުގެ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632A9BF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74AF82E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0C3E3FD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F0816AE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21C278C4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FAEB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މުވައްޒަފު ވަޒީފާއިން ވަކިވުމާއި ވަކިކުރުމާ ގުޅިގެން އިދާރީގޮތުން ފުރިހަމަކުރަންޖެހޭ މަސައްކަތްތަކުގެ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4FEDFE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0E05B9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4A266BF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7483C89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345ADD0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12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E9B95" w14:textId="77777777" w:rsidR="000030CB" w:rsidRPr="00671177" w:rsidRDefault="00BB0ABE" w:rsidP="00711913">
            <w:pPr>
              <w:pStyle w:val="ListBullet"/>
              <w:bidi/>
              <w:spacing w:line="276" w:lineRule="auto"/>
              <w:ind w:left="1"/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</w:pPr>
            <w:r w:rsidRPr="00CB322B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ކޮމިޝަނުންނާއި އިދާރާއިން މުވައްޒަފުންނަށް އަންގާ އެންގުންތައް، މުވައްޒަފުންނާ ހިއްސާކުރާނެގޮތުގެ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23035987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28E64F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3BC31D4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6890CCE6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39472FA2" w14:textId="080F0BF1" w:rsidR="000030CB" w:rsidRPr="00671177" w:rsidRDefault="00536520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13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B27D9" w14:textId="2D1FDDEE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1034B369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0D3751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5B410605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61FE9" w:rsidRPr="00671177" w14:paraId="097C4CD8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34F9D953" w14:textId="5EB2EEBB" w:rsidR="00A61FE9" w:rsidRPr="00671177" w:rsidRDefault="00536520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14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132548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298A3D15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7562745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7F2D5755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61FE9" w:rsidRPr="00671177" w14:paraId="20183A50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68E66C50" w14:textId="12B782EE" w:rsidR="00A61FE9" w:rsidRPr="00671177" w:rsidRDefault="00536520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631FF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3648E3EC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255C97F2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6C3DF621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61FE9" w:rsidRPr="00671177" w14:paraId="398A42B8" w14:textId="77777777" w:rsidTr="650B4718">
        <w:trPr>
          <w:trHeight w:val="300"/>
        </w:trPr>
        <w:tc>
          <w:tcPr>
            <w:tcW w:w="481" w:type="dxa"/>
            <w:tcBorders>
              <w:right w:val="single" w:sz="8" w:space="0" w:color="000000" w:themeColor="text1"/>
            </w:tcBorders>
          </w:tcPr>
          <w:p w14:paraId="17D12CBB" w14:textId="21F8070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DB33C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78C1F290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4383827C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2731B8C6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8814C21" w14:textId="01E449B1" w:rsidR="00F573FC" w:rsidRPr="008176CA" w:rsidRDefault="003374FA" w:rsidP="004744EC">
      <w:pPr>
        <w:pStyle w:val="ListBullet"/>
        <w:bidi/>
        <w:spacing w:before="0" w:line="276" w:lineRule="auto"/>
        <w:ind w:left="360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BD7D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</w:t>
      </w:r>
      <w:r w:rsidRPr="003374F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މީގެ އިތުރުން އެ އިދާރާއެއްގައި ކުރާ މަސައްކަތަކާ ގުޅިގެން ވަކި އެސްއޯޕީއެއް ތައްޔާރުކޮށްފައިވާ ނަމަ، މި ލިސްޓުގައި ހިމެނުއްވުމަށް.</w:t>
      </w:r>
    </w:p>
    <w:p w14:paraId="53525013" w14:textId="77777777" w:rsidR="00F573FC" w:rsidRPr="008176CA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17D6CAB0" w14:textId="77777777" w:rsidR="004209B1" w:rsidRPr="00842E26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އިންޓަރނަލް ކޮމެޓީތަ</w:t>
      </w:r>
      <w:r w:rsidR="00583546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79"/>
        <w:gridCol w:w="4506"/>
        <w:gridCol w:w="2066"/>
        <w:gridCol w:w="1965"/>
      </w:tblGrid>
      <w:tr w:rsidR="00671177" w:rsidRPr="00671177" w14:paraId="3BAD7AFD" w14:textId="77777777" w:rsidTr="00CB65F4">
        <w:tc>
          <w:tcPr>
            <w:tcW w:w="265" w:type="pct"/>
            <w:shd w:val="clear" w:color="auto" w:fill="D9D9D9" w:themeFill="background1" w:themeFillShade="D9"/>
            <w:vAlign w:val="center"/>
          </w:tcPr>
          <w:p w14:paraId="262A76FD" w14:textId="78588A2C" w:rsidR="00583546" w:rsidRPr="0084108C" w:rsidRDefault="00347B75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#</w:t>
            </w:r>
          </w:p>
        </w:tc>
        <w:tc>
          <w:tcPr>
            <w:tcW w:w="2499" w:type="pct"/>
            <w:shd w:val="clear" w:color="auto" w:fill="D9D9D9" w:themeFill="background1" w:themeFillShade="D9"/>
            <w:vAlign w:val="center"/>
          </w:tcPr>
          <w:p w14:paraId="46239277" w14:textId="77777777" w:rsidR="00583546" w:rsidRPr="0084108C" w:rsidRDefault="00583546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ކޮމެޓީގެ ނަން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5DB6AECE" w14:textId="77777777" w:rsidR="00583546" w:rsidRPr="0084108C" w:rsidRDefault="00583546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ކޮމެޓީ އުފައްދާފައިވާ ތާރީޚު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445CEAEE" w14:textId="77777777" w:rsidR="00583546" w:rsidRPr="0084108C" w:rsidRDefault="00583546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އަހަރުތެރޭގައި ބޭއްވުނު ބައްދަލުވުމުގެ އަދަދު</w:t>
            </w:r>
          </w:p>
        </w:tc>
      </w:tr>
      <w:tr w:rsidR="00671177" w:rsidRPr="00671177" w14:paraId="2CA93F5D" w14:textId="77777777" w:rsidTr="00CB65F4">
        <w:tc>
          <w:tcPr>
            <w:tcW w:w="265" w:type="pct"/>
          </w:tcPr>
          <w:p w14:paraId="0953FD2D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499" w:type="pct"/>
          </w:tcPr>
          <w:p w14:paraId="762462D6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ޖިންސީ ފުރައްސާރަކުރުމާއި ގޯނާކުރުން ހުއްޓުވުމުގެ ކޮމެޓީ</w:t>
            </w:r>
          </w:p>
        </w:tc>
        <w:tc>
          <w:tcPr>
            <w:tcW w:w="1146" w:type="pct"/>
          </w:tcPr>
          <w:p w14:paraId="6CF0B47C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6948E5EA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687D4450" w14:textId="77777777" w:rsidTr="00CB65F4">
        <w:tc>
          <w:tcPr>
            <w:tcW w:w="265" w:type="pct"/>
          </w:tcPr>
          <w:p w14:paraId="73F0A833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499" w:type="pct"/>
          </w:tcPr>
          <w:p w14:paraId="7271AF6D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މުރާޖަޢާ ކޮމެޓީ</w:t>
            </w:r>
          </w:p>
        </w:tc>
        <w:tc>
          <w:tcPr>
            <w:tcW w:w="1146" w:type="pct"/>
          </w:tcPr>
          <w:p w14:paraId="0E63CF07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2609FEB6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67DEBD4" w14:textId="77777777" w:rsidTr="00CB65F4">
        <w:tc>
          <w:tcPr>
            <w:tcW w:w="265" w:type="pct"/>
          </w:tcPr>
          <w:p w14:paraId="28B293BF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2499" w:type="pct"/>
          </w:tcPr>
          <w:p w14:paraId="65DAC254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ބިޑް ކޮމެޓީ</w:t>
            </w:r>
          </w:p>
        </w:tc>
        <w:tc>
          <w:tcPr>
            <w:tcW w:w="1146" w:type="pct"/>
          </w:tcPr>
          <w:p w14:paraId="145DF659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73C06209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1E366F0" w14:textId="77777777" w:rsidTr="00169A29">
        <w:trPr>
          <w:trHeight w:val="300"/>
        </w:trPr>
        <w:tc>
          <w:tcPr>
            <w:tcW w:w="265" w:type="pct"/>
          </w:tcPr>
          <w:p w14:paraId="17CD07E6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2499" w:type="pct"/>
          </w:tcPr>
          <w:p w14:paraId="2FB4BAE7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ހިއުމަން ރިސޯސް މެނޭޖްމަންޓް އެންޑް ޑިވެލޮޕްމަންޓް ކޮމެޓީ (އެޗްއާރުއެމްޑީ)</w:t>
            </w:r>
          </w:p>
        </w:tc>
        <w:tc>
          <w:tcPr>
            <w:tcW w:w="1146" w:type="pct"/>
          </w:tcPr>
          <w:p w14:paraId="4372FA2C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2CF4440D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46ECC234" w14:textId="77777777" w:rsidTr="00CB65F4">
        <w:tc>
          <w:tcPr>
            <w:tcW w:w="265" w:type="pct"/>
          </w:tcPr>
          <w:p w14:paraId="7BF0D236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2499" w:type="pct"/>
          </w:tcPr>
          <w:p w14:paraId="60BD5754" w14:textId="1B3955EA" w:rsidR="003A1F3D" w:rsidRPr="00D55A22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highlight w:val="yellow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ޖެންޑަރ އިކުއަލިޓީ ކޮމެޓީ</w:t>
            </w:r>
          </w:p>
        </w:tc>
        <w:tc>
          <w:tcPr>
            <w:tcW w:w="1146" w:type="pct"/>
          </w:tcPr>
          <w:p w14:paraId="5ACC1924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62ED5BEF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77F27AB8" w14:textId="77777777" w:rsidTr="00CB65F4">
        <w:tc>
          <w:tcPr>
            <w:tcW w:w="265" w:type="pct"/>
          </w:tcPr>
          <w:p w14:paraId="03E331B1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2499" w:type="pct"/>
          </w:tcPr>
          <w:p w14:paraId="3DF5FCE3" w14:textId="01A1A27E" w:rsidR="003A1F3D" w:rsidRPr="00D55A22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highlight w:val="yellow"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ވިސްލްބްލޯވަރ ޕްރޮޓެކްޝަން ކޮމެޓީ</w:t>
            </w:r>
          </w:p>
        </w:tc>
        <w:tc>
          <w:tcPr>
            <w:tcW w:w="1146" w:type="pct"/>
          </w:tcPr>
          <w:p w14:paraId="20F3630A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342B308E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6311C277" w14:textId="77777777" w:rsidTr="00CB65F4">
        <w:tc>
          <w:tcPr>
            <w:tcW w:w="265" w:type="pct"/>
          </w:tcPr>
          <w:p w14:paraId="2C5ADB75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2499" w:type="pct"/>
          </w:tcPr>
          <w:p w14:paraId="34A1DFA9" w14:textId="2A0872D4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410E2D29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57E764C5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4579F47B" w14:textId="77777777" w:rsidTr="00CB65F4">
        <w:tc>
          <w:tcPr>
            <w:tcW w:w="265" w:type="pct"/>
          </w:tcPr>
          <w:p w14:paraId="3B5E3476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2499" w:type="pct"/>
          </w:tcPr>
          <w:p w14:paraId="280F558E" w14:textId="212A0988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6F51F563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363FB7C6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5F88E49E" w14:textId="77777777" w:rsidTr="00CB65F4">
        <w:tc>
          <w:tcPr>
            <w:tcW w:w="265" w:type="pct"/>
          </w:tcPr>
          <w:p w14:paraId="72A4EC72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2499" w:type="pct"/>
          </w:tcPr>
          <w:p w14:paraId="3C0FC27B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43A4C645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235719E3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208B428E" w14:textId="77777777" w:rsidTr="00CB65F4">
        <w:tc>
          <w:tcPr>
            <w:tcW w:w="265" w:type="pct"/>
          </w:tcPr>
          <w:p w14:paraId="21B7625C" w14:textId="0557718F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499" w:type="pct"/>
          </w:tcPr>
          <w:p w14:paraId="1345188D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right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5CCB8461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06A26F0F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D96DC94" w14:textId="77777777" w:rsidR="006574B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2152CB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*މީގެ އިތުރުން އެ އިދާރާއެއްގައި އުފައްދާފައިވާ ކޮމެޓީއެއް ވާ ނަމަ، މި ލިސްޓުގައި ހިމެނުއްވުމަށް.</w:t>
      </w:r>
    </w:p>
    <w:p w14:paraId="629BC87C" w14:textId="7BA4364C" w:rsidR="118ED4C1" w:rsidRPr="0000434F" w:rsidRDefault="118ED4C1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55393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 އިންފޮމޭޝަން އޮފިސަރ އައްޔަނުކޮ</w:t>
      </w:r>
      <w:r w:rsidR="00CD6407"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ށް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ފައ</w:t>
      </w:r>
      <w:r w:rsidR="00A357C8"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ިވޭތ</w:t>
      </w:r>
      <w:r w:rsidR="00240A6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ޯ</w:t>
      </w:r>
      <w:r w:rsidR="00653CD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؟ އަދި އިން</w:t>
      </w:r>
      <w:r w:rsidR="00297A0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ފޮމޭޝަން އޮފިސަރުގެ މަޢުލޫމާތު </w:t>
      </w:r>
      <w:r w:rsidR="005F0E2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އާންމުކޮށްފައިވާގޮތް ބަޔާންކުރުމަށް</w:t>
      </w:r>
      <w:r w:rsidR="00F73145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489D" w:rsidRPr="0000434F" w14:paraId="21A5586D" w14:textId="77777777" w:rsidTr="00E113A1">
        <w:trPr>
          <w:trHeight w:val="300"/>
        </w:trPr>
        <w:tc>
          <w:tcPr>
            <w:tcW w:w="5000" w:type="pct"/>
          </w:tcPr>
          <w:p w14:paraId="65FC7870" w14:textId="77777777" w:rsidR="00D5489D" w:rsidRPr="0000434F" w:rsidRDefault="00D5489D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42BF8" w:rsidRPr="0000434F" w14:paraId="4367F485" w14:textId="77777777" w:rsidTr="00E113A1">
        <w:trPr>
          <w:trHeight w:val="300"/>
        </w:trPr>
        <w:tc>
          <w:tcPr>
            <w:tcW w:w="5000" w:type="pct"/>
          </w:tcPr>
          <w:p w14:paraId="7D4461C6" w14:textId="77777777" w:rsidR="00742BF8" w:rsidRPr="0000434F" w:rsidRDefault="00742BF8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B62725E" w14:textId="2CA5CD61" w:rsidR="4F41EC2A" w:rsidRPr="0000434F" w:rsidRDefault="4F41EC2A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55393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="3E98FFB3"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) </w:t>
      </w:r>
      <w:r w:rsidR="008D4989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މަތީގައި ބަޔާންކޮށްފައިވާ ކޮމެޓީތ</w:t>
      </w:r>
      <w:r w:rsidR="005733A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ަ</w:t>
      </w:r>
      <w:r w:rsidR="00DC6B4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ކުގެ ތެރެއިން އެއްވެސް ކޮމ</w:t>
      </w:r>
      <w:r w:rsidR="00D26DC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ެ</w:t>
      </w:r>
      <w:r w:rsidR="00DC6B4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ޓީއެއް</w:t>
      </w:r>
      <w:r w:rsidR="005733A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3E98FFB3"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އިތުރު އިދާރާއަކާ ގުޅިގެން އެކުލަވާލާފައިވާނަމަ ތަފްސީލް ބަޔާންކުރުމަށް</w:t>
      </w:r>
      <w:r w:rsidR="000D0E6E"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4942EB93" w14:paraId="28677161" w14:textId="77777777" w:rsidTr="00E113A1">
        <w:trPr>
          <w:trHeight w:val="300"/>
        </w:trPr>
        <w:tc>
          <w:tcPr>
            <w:tcW w:w="5000" w:type="pct"/>
          </w:tcPr>
          <w:p w14:paraId="3B13810E" w14:textId="77777777" w:rsidR="4942EB93" w:rsidRDefault="4942EB93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5D327B2E" w14:textId="77777777" w:rsidTr="00E113A1">
        <w:trPr>
          <w:trHeight w:val="300"/>
        </w:trPr>
        <w:tc>
          <w:tcPr>
            <w:tcW w:w="5000" w:type="pct"/>
          </w:tcPr>
          <w:p w14:paraId="77550864" w14:textId="77777777" w:rsidR="4942EB93" w:rsidRDefault="4942EB93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28BB797" w14:textId="77777777" w:rsidR="3E98FFB3" w:rsidRPr="00BD613D" w:rsidRDefault="3E98FFB3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613D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40D554E9" w14:textId="357AD2CF" w:rsidR="00553931" w:rsidRPr="006574B3" w:rsidRDefault="00553931" w:rsidP="00553931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2DAFE335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AD374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</w:t>
      </w:r>
      <w:r w:rsidRPr="2DAFE335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 އަހަރު ތެރޭގައި ބޭއްވުނު "ސީނިއަރ މެނޭޖްމަންޓް" މީޓިންގެ އަދަދު:</w:t>
      </w:r>
    </w:p>
    <w:p w14:paraId="53273779" w14:textId="54B10064" w:rsidR="00553931" w:rsidRPr="00671177" w:rsidRDefault="00553931" w:rsidP="00553931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4942EB93">
        <w:rPr>
          <w:color w:val="000000" w:themeColor="text1"/>
          <w:sz w:val="24"/>
          <w:szCs w:val="24"/>
          <w:rtl/>
          <w:lang w:val="dv-MV"/>
        </w:rPr>
        <w:t>(</w:t>
      </w:r>
      <w:r w:rsidR="00AD3746">
        <w:rPr>
          <w:rFonts w:ascii="Faruma" w:hAnsi="Faruma" w:cs="Faruma" w:hint="cs"/>
          <w:color w:val="000000" w:themeColor="text1"/>
          <w:sz w:val="24"/>
          <w:szCs w:val="24"/>
          <w:rtl/>
          <w:lang w:val="dv-MV" w:bidi="dv-MV"/>
        </w:rPr>
        <w:t>ރ</w:t>
      </w:r>
      <w:r w:rsidRPr="4942EB93">
        <w:rPr>
          <w:color w:val="000000" w:themeColor="text1"/>
          <w:sz w:val="24"/>
          <w:szCs w:val="24"/>
          <w:rtl/>
          <w:lang w:val="dv-MV"/>
        </w:rPr>
        <w:t>)</w:t>
      </w:r>
      <w:r w:rsidRPr="4942EB9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އަހަރު ތެރޭގައި ބޭއްވުނު "ސްޓާފް މީޓިންގ" ގެ އަދަދު:</w:t>
      </w:r>
    </w:p>
    <w:p w14:paraId="22880C14" w14:textId="6E06E88F" w:rsidR="006F7D02" w:rsidRDefault="00553931" w:rsidP="006F7D02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AD374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ބ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</w:t>
      </w:r>
      <w:r w:rsidR="00AD374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އަހަރުތެރޭގައި</w:t>
      </w:r>
      <w:r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މުވައްޒަފުންގެ މެދުގައި ގުޅުން ބަދަހިކޮށް އާލާކުރުމަށް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އިދާރާއިން ކުރިއަށްގެންގޮސްފައިވާ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ހަރަކާތްތަކު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ގެ އަދަދު:</w:t>
      </w:r>
    </w:p>
    <w:p w14:paraId="5F2210A4" w14:textId="77777777" w:rsidR="006F7D02" w:rsidRDefault="006F7D02" w:rsidP="006F7D02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5CC83679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03E40015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2EC17350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785611FE" w14:textId="77777777" w:rsidR="005B3930" w:rsidRPr="006F7D02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rtl/>
          <w:lang w:bidi="dv-MV"/>
        </w:rPr>
      </w:pPr>
    </w:p>
    <w:p w14:paraId="5299682E" w14:textId="77777777" w:rsidR="00AD3746" w:rsidRPr="00AD3746" w:rsidRDefault="00AD3746" w:rsidP="00D86F1E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rtl/>
          <w:lang w:bidi="dv-MV"/>
        </w:rPr>
      </w:pPr>
    </w:p>
    <w:p w14:paraId="0C41A7F4" w14:textId="77777777" w:rsidR="004209B1" w:rsidRPr="00634157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63415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 ރ</w:t>
      </w:r>
      <w:r w:rsidR="001C7AF6" w:rsidRPr="0063415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ަސްމީ ގަޑީގައި ބޭރަށްދިއުން:</w:t>
      </w:r>
    </w:p>
    <w:p w14:paraId="4DD4ED8B" w14:textId="20E3FCE9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ރަސްމީ ގަޑީގައި މުވައްޒަފުން ރަސްމީކަމެއްގައި ބޭރަށްދިއުމުގައި </w:t>
      </w:r>
      <w:r w:rsidR="0002072E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ރެކޯޑ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ުކުރަމުންދާގޮތް: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1828C1BA" w14:textId="77777777" w:rsidTr="00130222">
        <w:tc>
          <w:tcPr>
            <w:tcW w:w="5000" w:type="pct"/>
          </w:tcPr>
          <w:p w14:paraId="7CA9C648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0EEEED72" w14:textId="77777777" w:rsidTr="00130222">
        <w:tc>
          <w:tcPr>
            <w:tcW w:w="5000" w:type="pct"/>
          </w:tcPr>
          <w:p w14:paraId="6E9CC2ED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1CEBEAC" w14:textId="3F03BB3B" w:rsidR="00AD6FCA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0375B16B" w14:textId="63E15C5B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(ށ) ރަސްމީ ގަޑީގައި މުވައްޒަފުން އަމިއްލަކަމެއްގައި ބޭރަށް ދިއުމުގައި </w:t>
      </w:r>
      <w:r w:rsidR="0002072E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ރެކޯޑ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ުކުރަމުންދާގޮތް: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60A1A2DC" w14:textId="77777777" w:rsidTr="00130222">
        <w:tc>
          <w:tcPr>
            <w:tcW w:w="5000" w:type="pct"/>
          </w:tcPr>
          <w:p w14:paraId="5523FCAF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5A290012" w14:textId="77777777" w:rsidTr="00130222">
        <w:tc>
          <w:tcPr>
            <w:tcW w:w="5000" w:type="pct"/>
          </w:tcPr>
          <w:p w14:paraId="33F1B13B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4F12092" w14:textId="28233278" w:rsidR="00E33E6A" w:rsidRPr="00617505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417B7374" w14:textId="1FC693A0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(ނ) ރަސްމީ ގަޑީގައި ލިބޭ ހުސްވަގުތުކޮޅު ނެގުމުގައި </w:t>
      </w:r>
      <w:r w:rsidR="003D579D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ރެކޯޑ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ުކުރަމުންދާގޮތް: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4EDDB0AC" w14:textId="77777777" w:rsidTr="00130222">
        <w:tc>
          <w:tcPr>
            <w:tcW w:w="5000" w:type="pct"/>
          </w:tcPr>
          <w:p w14:paraId="380910FE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1A4DF86C" w14:textId="77777777" w:rsidTr="00130222">
        <w:tc>
          <w:tcPr>
            <w:tcW w:w="5000" w:type="pct"/>
          </w:tcPr>
          <w:p w14:paraId="29CF8C81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030EAE2" w14:textId="10AA8754" w:rsidR="00AD6FCA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6FAF9FA3" w14:textId="77777777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(ރ) ރަސްމީ ގަޑީގައި ލިބޭ ހުސްވަގުތުގެ އިތުރުން </w:t>
      </w:r>
      <w:r w:rsidR="00AD6FCA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ހޭދަވާ ވަގުތަށް ގަޑިލާރި ކަނޑަމުންދޭތޯ؟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005856F0" w14:textId="77777777" w:rsidTr="00130222">
        <w:tc>
          <w:tcPr>
            <w:tcW w:w="5000" w:type="pct"/>
          </w:tcPr>
          <w:p w14:paraId="3F8C319E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5DC99DD5" w14:textId="77777777" w:rsidTr="00130222">
        <w:tc>
          <w:tcPr>
            <w:tcW w:w="5000" w:type="pct"/>
          </w:tcPr>
          <w:p w14:paraId="580BF52D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AB8DE7B" w14:textId="77777777" w:rsidR="00E33E6A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413BCFF4" w14:textId="77777777" w:rsidR="00AD6FCA" w:rsidRPr="00671177" w:rsidRDefault="00AD6FCA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2EA5911E" w14:textId="77777777" w:rsidR="00AD6FCA" w:rsidRPr="00130222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130222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އިތުރުގަޑ</w:t>
      </w:r>
      <w:r w:rsidR="00AD6FCA" w:rsidRPr="00130222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ީގައި މަސައްކަތްކުރުން:</w:t>
      </w:r>
    </w:p>
    <w:p w14:paraId="20BCFEB2" w14:textId="3694BDC2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އިތުރުގަޑީގައި މަސައްކަތްކުރުމުގެ ކުރިން ހުއްދަދިނުމަށް ހަމަޖެހިފައިވާގޮތް</w:t>
      </w:r>
      <w:r w:rsidR="007744C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12A2B58D" w14:textId="77777777" w:rsidTr="00130222">
        <w:tc>
          <w:tcPr>
            <w:tcW w:w="5000" w:type="pct"/>
          </w:tcPr>
          <w:p w14:paraId="0D83C17E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843234" w:rsidRPr="00671177" w14:paraId="4705F450" w14:textId="77777777" w:rsidTr="00130222">
        <w:tc>
          <w:tcPr>
            <w:tcW w:w="5000" w:type="pct"/>
          </w:tcPr>
          <w:p w14:paraId="071B8D3C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884992F" w14:textId="2CD334D5" w:rsidR="00843234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71F57A23" w14:textId="034086EF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އިތުރުގަޑީގައި ކުރުވާ މަސައްކަތް ރެކޯޑުކުރުމަށް ހަމަޖެހިފައިވާގޮތް</w:t>
      </w:r>
      <w:r w:rsidR="007744C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5CFC4559" w14:textId="77777777" w:rsidTr="00130222">
        <w:tc>
          <w:tcPr>
            <w:tcW w:w="5000" w:type="pct"/>
          </w:tcPr>
          <w:p w14:paraId="715B774A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843234" w:rsidRPr="00671177" w14:paraId="1235CC9C" w14:textId="77777777" w:rsidTr="00130222">
        <w:tc>
          <w:tcPr>
            <w:tcW w:w="5000" w:type="pct"/>
          </w:tcPr>
          <w:p w14:paraId="54FD3DB9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9977823" w14:textId="09D6CC54" w:rsidR="00843234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12E884A6" w14:textId="5D852EED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(ނ) އިތުރުގަޑީގެ މަސައްކަތުގެ ރެކޯޑު އެޕްރޫވްކުރުމުގައި އަމަލުކުރާގޮތް</w:t>
      </w:r>
      <w:r w:rsidR="007744C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0BA39E71" w14:textId="77777777" w:rsidTr="00130222">
        <w:tc>
          <w:tcPr>
            <w:tcW w:w="5000" w:type="pct"/>
          </w:tcPr>
          <w:p w14:paraId="7D35950A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2BEB7645" w14:textId="77777777" w:rsidTr="00130222">
        <w:tc>
          <w:tcPr>
            <w:tcW w:w="5000" w:type="pct"/>
          </w:tcPr>
          <w:p w14:paraId="1F0207A1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E77F21C" w14:textId="168FBA79" w:rsidR="00F573FC" w:rsidRPr="000F5E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1A9003F3" w14:textId="77777777" w:rsidR="00F573FC" w:rsidRPr="00DF05AD" w:rsidRDefault="00F573FC" w:rsidP="00DF05AD">
      <w:pPr>
        <w:pStyle w:val="ListBullet"/>
        <w:bidi/>
        <w:ind w:left="11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</w:p>
    <w:p w14:paraId="21F44AB6" w14:textId="77777777" w:rsidR="00A24C36" w:rsidRPr="0036091D" w:rsidRDefault="00A24C36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މުވައްޒަފުންގެ ޙާޟިރީ</w:t>
      </w:r>
      <w:r w:rsidR="005104E5"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 xml:space="preserve">އާ ގުޅިގެން </w:t>
      </w:r>
      <w:r w:rsidR="008F754F"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"</w:t>
      </w:r>
      <w:r w:rsidR="005104E5"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ކުށުގެ ދަރަޖަ" ތަކަށް ފެތޭ މުވައްޒަފުންގެ އަދަދުތައް:</w:t>
      </w:r>
    </w:p>
    <w:tbl>
      <w:tblPr>
        <w:tblStyle w:val="TableGrid"/>
        <w:bidiVisual/>
        <w:tblW w:w="5003" w:type="pct"/>
        <w:tblLook w:val="04A0" w:firstRow="1" w:lastRow="0" w:firstColumn="1" w:lastColumn="0" w:noHBand="0" w:noVBand="1"/>
      </w:tblPr>
      <w:tblGrid>
        <w:gridCol w:w="182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E22A1" w14:paraId="26563DCD" w14:textId="77777777" w:rsidTr="000C47B8">
        <w:trPr>
          <w:cantSplit/>
          <w:trHeight w:val="1340"/>
          <w:tblHeader/>
        </w:trPr>
        <w:tc>
          <w:tcPr>
            <w:tcW w:w="1054" w:type="pct"/>
            <w:shd w:val="clear" w:color="auto" w:fill="D9D9D9" w:themeFill="background1" w:themeFillShade="D9"/>
          </w:tcPr>
          <w:p w14:paraId="33E2DBE5" w14:textId="77777777" w:rsidR="00FE22A1" w:rsidRDefault="00FE22A1" w:rsidP="00DA7F12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211AA760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ޖަނަވަރީ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1693D6C8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ފެބުރުވަރީ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40A38661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މާރިޗު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5C671B44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އޭޕްރީލް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7A8DEC59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މޭ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31B0FAB5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ޖޫން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6D8ECCA4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ޖުލައި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1A4D9615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އޮގަސްޓު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2D8369B0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ސެޕްޓެންބަރު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257A5869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އޮކްޓޫބަރު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619E74F5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ނޮވެންބަރު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16F9B96B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ޑިސެންބަރު</w:t>
            </w:r>
          </w:p>
        </w:tc>
      </w:tr>
      <w:tr w:rsidR="000C47B8" w14:paraId="5DEA9692" w14:textId="77777777" w:rsidTr="000C47B8">
        <w:trPr>
          <w:cantSplit/>
          <w:trHeight w:val="350"/>
        </w:trPr>
        <w:tc>
          <w:tcPr>
            <w:tcW w:w="5000" w:type="pct"/>
            <w:gridSpan w:val="13"/>
          </w:tcPr>
          <w:p w14:paraId="17A6E049" w14:textId="01BC8D8B" w:rsidR="000C47B8" w:rsidRPr="004A5182" w:rsidRDefault="000C47B8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55680C">
              <w:rPr>
                <w:rFonts w:ascii="Faruma" w:eastAsia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t>ކުށުގެ ދަރަޖަ 1:</w:t>
            </w:r>
          </w:p>
        </w:tc>
      </w:tr>
      <w:tr w:rsidR="00FE22A1" w14:paraId="5F43DCB1" w14:textId="77777777" w:rsidTr="000C47B8">
        <w:trPr>
          <w:cantSplit/>
          <w:trHeight w:val="1134"/>
        </w:trPr>
        <w:tc>
          <w:tcPr>
            <w:tcW w:w="1054" w:type="pct"/>
          </w:tcPr>
          <w:p w14:paraId="0B9F3EBA" w14:textId="77777777" w:rsidR="00FE22A1" w:rsidRDefault="00FE22A1" w:rsidP="0041465D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މަސްދުވަހުގެ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ތެރޭގައި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5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ފަހެއް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ގަޑިޖެހި،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ޖެހުނު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އަދަދު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30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ތިރީސް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މިނިޓަށް ވުރެ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އިތުރުވެފައިވާ މުވައްޒަފުންގެ އަދަދު</w:t>
            </w:r>
          </w:p>
        </w:tc>
        <w:tc>
          <w:tcPr>
            <w:tcW w:w="329" w:type="pct"/>
          </w:tcPr>
          <w:p w14:paraId="77361752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71299601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636C8FE2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6D8C41E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4E885C5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7760AC5B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2C11E70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5B9806F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488102AF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1850BDAE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6C898856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73403A0F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E22A1" w14:paraId="6511E29E" w14:textId="77777777" w:rsidTr="000C47B8">
        <w:trPr>
          <w:cantSplit/>
          <w:trHeight w:val="620"/>
        </w:trPr>
        <w:tc>
          <w:tcPr>
            <w:tcW w:w="1054" w:type="pct"/>
            <w:vAlign w:val="center"/>
          </w:tcPr>
          <w:p w14:paraId="1252A317" w14:textId="087AEB7E" w:rsidR="00FE22A1" w:rsidRPr="00BA1263" w:rsidRDefault="00FE22A1" w:rsidP="00DA7F12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އަހަރުދުވަހުގެ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ތެރޭގައި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15 (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ފަނަރަ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ގަޑިޖެހި،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ގަޑިޖެހުނު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މިނިޓުގެ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އަދަދު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75 (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ހަތްދިހަ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ފަހެއް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މިނިޓަށްވުރެ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އިތުރުވެފައިވާ މުވައްޒަފުންގެ އަދަދު</w:t>
            </w:r>
          </w:p>
        </w:tc>
        <w:tc>
          <w:tcPr>
            <w:tcW w:w="329" w:type="pct"/>
            <w:textDirection w:val="btLr"/>
          </w:tcPr>
          <w:p w14:paraId="07475C16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7A46A58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9908E34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19AC51BC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02C861E8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C60B521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0511A782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1153DBA7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91E5CB3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7CD7205B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64014163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1F365666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E3795" w14:paraId="5FF0B281" w14:textId="77777777" w:rsidTr="000C47B8">
        <w:trPr>
          <w:cantSplit/>
          <w:trHeight w:val="620"/>
        </w:trPr>
        <w:tc>
          <w:tcPr>
            <w:tcW w:w="1054" w:type="pct"/>
            <w:vAlign w:val="center"/>
          </w:tcPr>
          <w:p w14:paraId="77F54273" w14:textId="1038F1B9" w:rsidR="001E3795" w:rsidRPr="00BA1263" w:rsidRDefault="00A21623" w:rsidP="00DA7F12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>1 (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އެކެއް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ވަޒީފާއަށް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ހާޒިރު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ނުވ</w:t>
            </w:r>
            <w:r w:rsidR="003262B0"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ާ މުވައްޒަފުންގެ އަދަދު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329" w:type="pct"/>
            <w:textDirection w:val="btLr"/>
          </w:tcPr>
          <w:p w14:paraId="1703268C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6EEA8A92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36D2E858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428419F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276A5FCF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36EA4305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419E0D8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7FD3A9FD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762D41D9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4144143F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6BC99CCF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3091AEEE" w14:textId="77777777" w:rsidR="001E3795" w:rsidRDefault="001E3795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C47B8" w14:paraId="4BB556E3" w14:textId="77777777" w:rsidTr="000C47B8">
        <w:trPr>
          <w:cantSplit/>
          <w:trHeight w:val="431"/>
        </w:trPr>
        <w:tc>
          <w:tcPr>
            <w:tcW w:w="5000" w:type="pct"/>
            <w:gridSpan w:val="13"/>
          </w:tcPr>
          <w:p w14:paraId="1C559A48" w14:textId="118800F8" w:rsidR="000C47B8" w:rsidRDefault="000C47B8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55680C">
              <w:rPr>
                <w:rFonts w:ascii="Faruma" w:eastAsia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t>ކުށުގެ ދަރަޖަ 2:</w:t>
            </w:r>
          </w:p>
        </w:tc>
      </w:tr>
      <w:tr w:rsidR="00DE3120" w14:paraId="5047011B" w14:textId="77777777" w:rsidTr="000C47B8">
        <w:trPr>
          <w:cantSplit/>
          <w:trHeight w:val="559"/>
        </w:trPr>
        <w:tc>
          <w:tcPr>
            <w:tcW w:w="1054" w:type="pct"/>
          </w:tcPr>
          <w:p w14:paraId="06D32693" w14:textId="5974B43D" w:rsidR="00DE3120" w:rsidRPr="00BA1263" w:rsidRDefault="00DE3120" w:rsidP="00F665EA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މުވައްޒަފު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ގަޑިޖެހިގެން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ވަޒީފާއަށް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ހާޒިރުވުމުގެ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ސަބަބުން،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ގަވާއިދު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269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ވަނަ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މާއްދާގެ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(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ގައި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ބަޔާންކޮށްފައިވާ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ކުށަށް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އިޞްލާޙީ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ފިޔަވަޅު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އަޅައިފައިވަނިކޮށް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އަދި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އަޅައިފައިވާ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އިޞްލާޙީ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ފިޔަވަޅު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ބާޠިލުވުމުގެ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ކުރިން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ކުށް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ތަކުރާރުކ</w:t>
            </w:r>
            <w:r w:rsidR="00A013A8"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ޮށްފައިވާ މުވައްޒަފ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ުނ</w:t>
            </w:r>
            <w:r w:rsidR="00A013A8"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ްގެ އަދަދު</w:t>
            </w:r>
          </w:p>
        </w:tc>
        <w:tc>
          <w:tcPr>
            <w:tcW w:w="329" w:type="pct"/>
          </w:tcPr>
          <w:p w14:paraId="6D7B7C4A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55C0723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68AA50E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FEACDAC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5DE1132E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1EA9A16E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6CA2CB01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C52E198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52A5645A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E07AC42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77683877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744B1AEC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21D1D" w14:paraId="0697EFD2" w14:textId="77777777" w:rsidTr="000C47B8">
        <w:trPr>
          <w:cantSplit/>
          <w:trHeight w:val="559"/>
        </w:trPr>
        <w:tc>
          <w:tcPr>
            <w:tcW w:w="1054" w:type="pct"/>
          </w:tcPr>
          <w:p w14:paraId="451A4BE4" w14:textId="2EC34883" w:rsidR="00C21D1D" w:rsidRPr="00BA1263" w:rsidRDefault="00C21D1D" w:rsidP="00F665EA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ވިދިވިދިގެން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3 (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ތިނެއް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ދުވަހަށް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ވަޒީފާއަށް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ހާޒިރުނުވެ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ހުރުން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ނުވަތަ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އަހަރުދުވަހުގެ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ތެރޭގައި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5 (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ފަހެއް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ދުވަހު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ވަޒީފާއަށް</w:t>
            </w:r>
            <w:r w:rsidRPr="00BA1263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ހާޒިރުނުވ</w:t>
            </w:r>
            <w:r w:rsidR="001A3581" w:rsidRPr="00BA1263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ާ މުވައްޒަފުންގެ އަދަދު.</w:t>
            </w:r>
          </w:p>
        </w:tc>
        <w:tc>
          <w:tcPr>
            <w:tcW w:w="329" w:type="pct"/>
          </w:tcPr>
          <w:p w14:paraId="1CDE3775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14023DE0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50C80F5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BBC14E4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97A3928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0EF9491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2233AC5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C9264F8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573849EC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578B5AF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2DEB0F9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5438155A" w14:textId="77777777" w:rsidR="00C21D1D" w:rsidRDefault="00C21D1D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7B008B5" w14:textId="2EC4DC35" w:rsidR="00A66F7E" w:rsidRPr="00671177" w:rsidRDefault="00A66F7E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14:paraId="474AD0A9" w14:textId="77777777" w:rsidR="004209B1" w:rsidRPr="00671177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މުވައްޒަފުންނާމެދު އިޞްލާޙީ ފިޔަވަޅުއެޅުން</w:t>
      </w:r>
      <w:r w:rsidR="00843234"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1C33B31F" w14:textId="77777777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އަހަރުތެރޭގައި ފިޔަވަޅު އެޅުނު މުވައްޒަފުން: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82"/>
        <w:gridCol w:w="974"/>
        <w:gridCol w:w="1304"/>
        <w:gridCol w:w="1241"/>
        <w:gridCol w:w="1441"/>
        <w:gridCol w:w="1437"/>
        <w:gridCol w:w="1097"/>
        <w:gridCol w:w="1140"/>
      </w:tblGrid>
      <w:tr w:rsidR="00EC6786" w:rsidRPr="00671177" w14:paraId="2D6886CB" w14:textId="77777777" w:rsidTr="008D1DF4">
        <w:trPr>
          <w:trHeight w:val="539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066B69EE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61CB95BE" w14:textId="7907AE48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  <w:r w:rsidR="005923B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ކާޑް ނަންބަރު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A3C8266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5E635DDE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އިޞްލާޙީ ފިޔަވަޅު އެޅި ތާރީޚ</w:t>
            </w:r>
            <w:r w:rsidR="007E4CC8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2514ED2F" w14:textId="7262D9BC" w:rsidR="00EC6786" w:rsidRPr="005D6485" w:rsidRDefault="20B2BBC1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މައްސަލަ ބެލިގޮތުގެ</w:t>
            </w:r>
            <w:r w:rsidR="76F56D0F"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ރިޕޯޓް އެކުލަވާލެވުނު</w:t>
            </w:r>
            <w:r w:rsidR="195DC351"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ތާރީޚް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2EDBEE41" w14:textId="5140A542" w:rsidR="00EC6786" w:rsidRPr="005D6485" w:rsidRDefault="76F56D0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ޖަވާބުދާރީވުމުގެ ފުރުޞަތު ދެވުނު</w:t>
            </w:r>
            <w:r w:rsidR="00ED472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</w:t>
            </w:r>
            <w:r w:rsidR="21AE8616"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ާރީޚް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65006B5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އެޅުނު </w:t>
            </w:r>
            <w:r w:rsidR="005923B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އިޞްލާޙީ 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ފިޔަވަޅު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071E3875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ޙަވާލާދޭ ގަވާއިދުގެ މާއްދާ</w:t>
            </w:r>
          </w:p>
        </w:tc>
      </w:tr>
      <w:tr w:rsidR="00EC6786" w:rsidRPr="00671177" w14:paraId="05F80AA4" w14:textId="77777777" w:rsidTr="00DA574A">
        <w:tc>
          <w:tcPr>
            <w:tcW w:w="214" w:type="pct"/>
          </w:tcPr>
          <w:p w14:paraId="1E07EC9F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310D3F3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643E13D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3C8B0AAC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3D2548D8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5A685092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6EE7E387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5110A0DC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14:paraId="716956B9" w14:textId="77777777" w:rsidTr="00DA574A">
        <w:tc>
          <w:tcPr>
            <w:tcW w:w="214" w:type="pct"/>
          </w:tcPr>
          <w:p w14:paraId="17BCEC94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45CCA9AE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57964FBA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3C7D7267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339ABF79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52B0479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4FB671DF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253B5CF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14:paraId="1853F025" w14:textId="77777777" w:rsidTr="00DA574A">
        <w:tc>
          <w:tcPr>
            <w:tcW w:w="214" w:type="pct"/>
          </w:tcPr>
          <w:p w14:paraId="7130FADA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7F1482F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50F03A3B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2AF6CBD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58F5D75B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6A53B45E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283B7316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0BBACCEA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14:paraId="41228095" w14:textId="77777777" w:rsidTr="00DA574A">
        <w:tc>
          <w:tcPr>
            <w:tcW w:w="214" w:type="pct"/>
          </w:tcPr>
          <w:p w14:paraId="67308BB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4C6BCD62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5EB2F866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12F04C0E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27A2774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1EC594A4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1CE40882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73272E27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89B6720" w14:textId="095245E9" w:rsidR="005B3930" w:rsidRPr="00AC49CC" w:rsidRDefault="00773C67" w:rsidP="00AC49C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336D4697" w14:textId="77777777" w:rsidR="007F793F" w:rsidRPr="00671177" w:rsidRDefault="007F793F" w:rsidP="00ED3B3E">
      <w:pPr>
        <w:pStyle w:val="ListBullet"/>
        <w:bidi/>
        <w:spacing w:before="240" w:line="276" w:lineRule="auto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7DCF5AA5" w14:textId="51EE934C" w:rsidR="002E53E3" w:rsidRDefault="00BD5BD6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CF1F2A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އިދާރާއަށް އަންނަ ސިޓީ/ލިޔެކިޔުންތަކަށް ޖަވާބުދާރީވުން</w:t>
      </w:r>
      <w:r w:rsidR="00FF3212" w:rsidRPr="00CF1F2A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41593CF5" w14:textId="65CB7950" w:rsidR="00D26B5F" w:rsidRPr="00D26B5F" w:rsidRDefault="00D26B5F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އަހަރުތެރޭގައި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ޖުމްލަކޮށް ލިބުނު ސީޓީ</w:t>
      </w:r>
      <w:r w:rsidR="0002788D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/ލިޔެކިޔުންތަކުގެ އަދަދު</w:t>
      </w:r>
      <w:r w:rsidR="007E77C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shd w:val="clear" w:color="auto" w:fill="E3F5FD"/>
        <w:tblLook w:val="04A0" w:firstRow="1" w:lastRow="0" w:firstColumn="1" w:lastColumn="0" w:noHBand="0" w:noVBand="1"/>
      </w:tblPr>
      <w:tblGrid>
        <w:gridCol w:w="1939"/>
        <w:gridCol w:w="1601"/>
        <w:gridCol w:w="1600"/>
        <w:gridCol w:w="1938"/>
        <w:gridCol w:w="1938"/>
      </w:tblGrid>
      <w:tr w:rsidR="002E53E3" w:rsidRPr="00671177" w14:paraId="0DA67772" w14:textId="77777777" w:rsidTr="000C47B8"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4A05A2A7" w14:textId="77777777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ސިޓީ/ލިޔެކިޔުންތަކުގެ ޖުމުލަ އަދަދު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553DB809" w14:textId="531005D3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ސިޓީ/ލިޔެކިޔުމުގެ ތެރެއިން ޖަވާބުދޭންޖެހޭ ސިޓީ/ލިޔެކިޔުމުގެ އަދަދު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3BCA032B" w14:textId="56E87B8D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ސިޓީ/ލިޔެކިޔުމުގެ ތެރެއިން ޖަވާބުދޭންނުޖެހޭ ސިޓީ/ލިޔެކިޔުމުގެ އަދަދު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4FE8508D" w14:textId="1FD3E953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ޖަވާބުދޭންޖެހޭ ސިޓީ/ލިޔެކިޔުންތަކުގެ  ތެރެއިން ޖަވާބުދެވުނު ސިޓީ/ލިޔެކިޔުމުގެ އަދަދު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1E671973" w14:textId="0B6C4E8C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ޖަވާބުދޭންޖެހޭ ސިޓީ/ލިޔެކިޔުންތަކުގެ  ތެރެއިން ޖަވާބު ދީފައިނުވާ ސިޓީ/ލިޔެކިޔުމުގެ އަދަދު</w:t>
            </w:r>
          </w:p>
        </w:tc>
      </w:tr>
      <w:tr w:rsidR="002E53E3" w:rsidRPr="00671177" w14:paraId="472B2AB4" w14:textId="77777777" w:rsidTr="000C47B8">
        <w:tc>
          <w:tcPr>
            <w:tcW w:w="963" w:type="pct"/>
            <w:shd w:val="clear" w:color="auto" w:fill="auto"/>
          </w:tcPr>
          <w:p w14:paraId="464119EB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6" w:type="pct"/>
            <w:shd w:val="clear" w:color="auto" w:fill="auto"/>
          </w:tcPr>
          <w:p w14:paraId="4A8C2D7A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0" w:type="pct"/>
            <w:shd w:val="clear" w:color="auto" w:fill="auto"/>
          </w:tcPr>
          <w:p w14:paraId="7EB98ABE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1" w:type="pct"/>
            <w:shd w:val="clear" w:color="auto" w:fill="auto"/>
          </w:tcPr>
          <w:p w14:paraId="2F0C8AAB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0" w:type="pct"/>
            <w:shd w:val="clear" w:color="auto" w:fill="auto"/>
          </w:tcPr>
          <w:p w14:paraId="0F308E7A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AEF1865" w14:textId="3E7933DE" w:rsidR="00BC125B" w:rsidRPr="00BC125B" w:rsidRDefault="00BC125B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1D9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</w:t>
      </w:r>
      <w:r w:rsidRPr="00BD1D9A"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  <w:t>.</w:t>
      </w:r>
    </w:p>
    <w:p w14:paraId="122A93F2" w14:textId="698D1E2C" w:rsidR="00732BC7" w:rsidRDefault="0002788D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އަހަރުތެރޭގައި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ލިބުނު ސީޓީ/ލިޔެކިޔުންތަކުގެ</w:t>
      </w:r>
      <w:r w:rsidR="00FB6B9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ތެރެއިން ޖަވާބުދިނުމަށް ވަކި މުއްދަތެއް/ސުންގަޑިއެއް ކަނޑައަޅާފައިވާ ސިޓީ/ލިޔެކިޔު</w:t>
      </w:r>
      <w:r w:rsidR="0022539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ންތަކުގެ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އަދަދު</w:t>
      </w:r>
      <w:r w:rsidR="007E77C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shd w:val="clear" w:color="auto" w:fill="E3F5FD"/>
        <w:tblLook w:val="04A0" w:firstRow="1" w:lastRow="0" w:firstColumn="1" w:lastColumn="0" w:noHBand="0" w:noVBand="1"/>
      </w:tblPr>
      <w:tblGrid>
        <w:gridCol w:w="3156"/>
        <w:gridCol w:w="3006"/>
        <w:gridCol w:w="2854"/>
      </w:tblGrid>
      <w:tr w:rsidR="00486487" w:rsidRPr="00671177" w14:paraId="15448E28" w14:textId="77777777" w:rsidTr="00E4608B"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3050E38F" w14:textId="7649C9C9" w:rsidR="00486487" w:rsidRPr="005D6485" w:rsidRDefault="00486487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ޖަވާބު ދިނުމަށް ވަކި މުއްދަތެއް/ ސުންގަޑިއެއް ކަނޑައަޅާފައިވާ ސިޓީތަކުގެ އަދަދު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A36AC82" w14:textId="77777777" w:rsidR="00486487" w:rsidRPr="005D6485" w:rsidRDefault="00486487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ކަނޑައަޅާފައިވާ މުއްދަތު/ސުންގަޑި ހަމަވުމުގެ ކުރިން ޖަވާބުދެވުނު ސިޓީ/ލިޔެކިޔުމުގެ އަދަދު</w:t>
            </w:r>
          </w:p>
        </w:tc>
        <w:tc>
          <w:tcPr>
            <w:tcW w:w="1583" w:type="pct"/>
            <w:shd w:val="clear" w:color="auto" w:fill="D9D9D9" w:themeFill="background1" w:themeFillShade="D9"/>
            <w:vAlign w:val="center"/>
          </w:tcPr>
          <w:p w14:paraId="0E84BC9D" w14:textId="77777777" w:rsidR="00486487" w:rsidRPr="005D6485" w:rsidRDefault="00486487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ކަނޑައަޅާފައިވާ މުއްދަތު/ސުންގަޑި ހަމަވުމުގެ ފަހުން ޖަވާބުދެވުނު ސިޓީ/ލިޔެކިޔުމުގެ އަދަދު</w:t>
            </w:r>
          </w:p>
        </w:tc>
      </w:tr>
      <w:tr w:rsidR="00486487" w:rsidRPr="00671177" w14:paraId="5AA107D6" w14:textId="77777777" w:rsidTr="00486487">
        <w:tc>
          <w:tcPr>
            <w:tcW w:w="1750" w:type="pct"/>
            <w:shd w:val="clear" w:color="auto" w:fill="auto"/>
          </w:tcPr>
          <w:p w14:paraId="0D5ABB5E" w14:textId="65D86E75" w:rsidR="00486487" w:rsidRPr="00671177" w:rsidRDefault="00486487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67" w:type="pct"/>
            <w:shd w:val="clear" w:color="auto" w:fill="auto"/>
          </w:tcPr>
          <w:p w14:paraId="6CD2B0E7" w14:textId="77777777" w:rsidR="00486487" w:rsidRPr="00671177" w:rsidRDefault="00486487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3" w:type="pct"/>
            <w:shd w:val="clear" w:color="auto" w:fill="auto"/>
          </w:tcPr>
          <w:p w14:paraId="69D9911D" w14:textId="77777777" w:rsidR="00486487" w:rsidRPr="00671177" w:rsidRDefault="00486487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AC78E8F" w14:textId="77777777" w:rsidR="00BC125B" w:rsidRPr="00BD1D9A" w:rsidRDefault="00BC125B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1D9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</w:t>
      </w:r>
      <w:r w:rsidRPr="00BD1D9A"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  <w:t>.</w:t>
      </w:r>
    </w:p>
    <w:p w14:paraId="1E19C44C" w14:textId="77777777" w:rsidR="00732BC7" w:rsidRPr="00671177" w:rsidRDefault="00732BC7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766C2E1D" w14:textId="77777777" w:rsidR="00BD5BD6" w:rsidRDefault="00BD5BD6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މަސައްކަތުގެ ފެންވަރު ބެލުން</w:t>
      </w:r>
      <w:r w:rsidR="00FF3212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03AC8669" w14:textId="588B0D61" w:rsidR="007D6985" w:rsidRPr="007E77CA" w:rsidRDefault="007D6985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އަހަރުތެރޭގައި މުވައްޒަފުން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ގެ މަސައްކަތުގެ ފެންވަރުބެލުން ފުރިހަމަކޮފައިވާ މުވައްޒަފުން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4"/>
        <w:gridCol w:w="2813"/>
        <w:gridCol w:w="3089"/>
      </w:tblGrid>
      <w:tr w:rsidR="00671177" w:rsidRPr="00671177" w14:paraId="3CF5AA4F" w14:textId="77777777" w:rsidTr="00E4608B">
        <w:tc>
          <w:tcPr>
            <w:tcW w:w="1727" w:type="pct"/>
            <w:shd w:val="clear" w:color="auto" w:fill="D9D9D9" w:themeFill="background1" w:themeFillShade="D9"/>
            <w:vAlign w:val="center"/>
          </w:tcPr>
          <w:p w14:paraId="2F31F497" w14:textId="77777777" w:rsidR="00C252BF" w:rsidRPr="005D6485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އަހަރުތެރޭގައި މަސައްކަތުގެ ފެންވަރުބަލަންޖެހޭ </w:t>
            </w:r>
            <w:r w:rsidR="00A66F7E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ދާއިމީ 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މުވައްޒަފުންގެ އަދަދު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2A81079E" w14:textId="77777777" w:rsidR="00C252BF" w:rsidRPr="005D6485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މަސައްކަތުގެ ފެންވަރު ބެލުން ފުރިހަމަކޮށްފައިވާ</w:t>
            </w:r>
            <w:r w:rsidR="00A66F7E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ދާއިމީ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 އަދަދު</w:t>
            </w:r>
          </w:p>
        </w:tc>
        <w:tc>
          <w:tcPr>
            <w:tcW w:w="1713" w:type="pct"/>
            <w:shd w:val="clear" w:color="auto" w:fill="D9D9D9" w:themeFill="background1" w:themeFillShade="D9"/>
            <w:vAlign w:val="center"/>
          </w:tcPr>
          <w:p w14:paraId="330E0C2B" w14:textId="77777777" w:rsidR="00C252BF" w:rsidRPr="005D6485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މަސައްކަތުގެ ފެންވަރު ބެލުން ފުރިހަމަކޮށްފައިނުވާ</w:t>
            </w:r>
            <w:r w:rsidR="00A66F7E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ދާއިމީ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 އަދަދު</w:t>
            </w:r>
          </w:p>
        </w:tc>
      </w:tr>
      <w:tr w:rsidR="00C252BF" w:rsidRPr="00671177" w14:paraId="70E2780E" w14:textId="77777777" w:rsidTr="004465C1">
        <w:tc>
          <w:tcPr>
            <w:tcW w:w="1727" w:type="pct"/>
          </w:tcPr>
          <w:p w14:paraId="379366A0" w14:textId="77777777" w:rsidR="00C252BF" w:rsidRPr="00671177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0" w:type="pct"/>
          </w:tcPr>
          <w:p w14:paraId="2CD4DE5E" w14:textId="77777777" w:rsidR="00C252BF" w:rsidRPr="00671177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3" w:type="pct"/>
          </w:tcPr>
          <w:p w14:paraId="7D63989B" w14:textId="77777777" w:rsidR="00C252BF" w:rsidRPr="00671177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932B3D4" w14:textId="281639BE" w:rsidR="007D6985" w:rsidRPr="00A94511" w:rsidRDefault="00367134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4465C1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މިބައި ފުރިހަމަކުރާނީ 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ދިވެހި ސިވިލް ސަރވިސް މުވައްޒަފުންގެ މަސައްކަތުގެ ފެންވަރުބެލުމާބެހޭ އުޞޫލު</w:t>
      </w:r>
      <w:r w:rsidRPr="004465C1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ގައިވާ މު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ވައްޒަފުގެ މަސައްކަތުގެ ފެންވަރު ބަލައި ނަތީޖާ ފައިނަލް ކުރުމަށް ފަހު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</w:rPr>
        <w:t xml:space="preserve"> 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ސީއެސްވިއުގަ އީ-ޕަރފޯމަންސް މެނޭޖްމަންޓް މޮޑިއުލް މެދުވެރިކޮށް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</w:rPr>
        <w:t xml:space="preserve"> 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ސަބްމިޓްކުރު</w:t>
      </w:r>
      <w:r w:rsidRPr="004465C1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މަށް ހަމަޖެހިފައިވާ މުއްދަތު ފަހަނައަޅައި ދިއުމުން. </w:t>
      </w:r>
    </w:p>
    <w:p w14:paraId="005C2077" w14:textId="77777777" w:rsidR="007F793F" w:rsidRDefault="007F793F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14:paraId="3A9EAAEE" w14:textId="0239D990" w:rsidR="00F573FC" w:rsidRDefault="007D6985" w:rsidP="007F793F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) އަހަރުތެރޭގައި މުވައްޒަފުން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ގެ "ސުޕަވައިޒަރު" އަދި "އެޗް.އާރް މެނޭޖަރ" </w:t>
      </w:r>
      <w:r w:rsidR="001F2E4C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އެސައިންކުރުން: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75"/>
        <w:gridCol w:w="2146"/>
        <w:gridCol w:w="2144"/>
        <w:gridCol w:w="2351"/>
      </w:tblGrid>
      <w:tr w:rsidR="00195F89" w:rsidRPr="00671177" w14:paraId="13A2E7B4" w14:textId="77777777" w:rsidTr="050064C7"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2A380E3A" w14:textId="73BCCA7C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"ސުޕަވައިޒަރު"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 މުވައްޒަފުންގެ އަދަދު</w:t>
            </w:r>
          </w:p>
        </w:tc>
        <w:tc>
          <w:tcPr>
            <w:tcW w:w="1190" w:type="pct"/>
            <w:shd w:val="clear" w:color="auto" w:fill="D9D9D9" w:themeFill="background1" w:themeFillShade="D9"/>
            <w:vAlign w:val="center"/>
          </w:tcPr>
          <w:p w14:paraId="5C2AF9F0" w14:textId="1B15CF11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"ސުޕަވައިޒަރު"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ސައިންކޮށްފައިވާނުވާ މުވައްޒަފުންގެ އަދަދު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3869299" w14:textId="04C24266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"އެޗް.އާރް މެނޭޖަރ"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 މުވައްޒަފުންގެ އަދަދު</w:t>
            </w:r>
          </w:p>
        </w:tc>
        <w:tc>
          <w:tcPr>
            <w:tcW w:w="1305" w:type="pct"/>
            <w:shd w:val="clear" w:color="auto" w:fill="D9D9D9" w:themeFill="background1" w:themeFillShade="D9"/>
            <w:vAlign w:val="center"/>
          </w:tcPr>
          <w:p w14:paraId="1CB2D505" w14:textId="039152F3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"އެޗް.އާރް މެނޭޖަރ"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ސައިންކޮށްފައިވާނުވާ މުވައްޒަފުންގެ އަދަދު</w:t>
            </w:r>
          </w:p>
        </w:tc>
      </w:tr>
      <w:tr w:rsidR="003B3D25" w:rsidRPr="00671177" w14:paraId="1747B180" w14:textId="77777777" w:rsidTr="050064C7">
        <w:tc>
          <w:tcPr>
            <w:tcW w:w="1317" w:type="pct"/>
          </w:tcPr>
          <w:p w14:paraId="6B9F916C" w14:textId="77777777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90" w:type="pct"/>
          </w:tcPr>
          <w:p w14:paraId="4E889142" w14:textId="77777777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9" w:type="pct"/>
          </w:tcPr>
          <w:p w14:paraId="639ABC71" w14:textId="25B5E7C1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05" w:type="pct"/>
          </w:tcPr>
          <w:p w14:paraId="423C1D95" w14:textId="77777777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1266D33" w14:textId="77777777" w:rsidR="00F90F3C" w:rsidRDefault="00F90F3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74104CBE" w14:textId="77777777" w:rsidR="00BD5BD6" w:rsidRPr="00842E26" w:rsidRDefault="00D27049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ވަޒީފާތަކަށް މީހުން ހަމަޖެއްސުން:</w:t>
      </w:r>
    </w:p>
    <w:p w14:paraId="305CFE86" w14:textId="70320537" w:rsidR="00D27049" w:rsidRPr="00671177" w:rsidRDefault="00D27049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 w:rsidR="00C74BD1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ވަޒީފާއަށް މީހުން ހޯދުމުގައި ޢާންމުކުރަންޖެހޭ ލިޔުންތައް ޢާންމުކުރުން</w:t>
      </w:r>
      <w:r w:rsidR="003877B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78"/>
        <w:gridCol w:w="1595"/>
        <w:gridCol w:w="1430"/>
        <w:gridCol w:w="1516"/>
        <w:gridCol w:w="1430"/>
        <w:gridCol w:w="1567"/>
      </w:tblGrid>
      <w:tr w:rsidR="001C5435" w:rsidRPr="00671177" w14:paraId="5211B6B3" w14:textId="77777777" w:rsidTr="004173C9"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7A9D2AED" w14:textId="14F148FD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އަހަރުތެރޭގައި ކުރެވުނު އިޢުލާނ</w:t>
            </w:r>
            <w:r w:rsidR="004173C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ްތަކު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ގެ</w:t>
            </w:r>
            <w:r w:rsidR="004173C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އިއުލާން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ނަންބަރުތައް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7A84B48A" w14:textId="77777777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އިޢުލާނު ގެޒެޓްކުރެވުނުތޯ</w:t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</w:tcPr>
          <w:p w14:paraId="179B1E55" w14:textId="246FCA96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ސްކްރީނިންގ ޝީޓް އާންމުކުރެވުނުތޯ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500F0872" w14:textId="1A3005D3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ސްކްރީނިންގ ޝީޓް އާންމުކުރެވުނު ގޮތް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2F28647A" w14:textId="205FE668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އޭ2 ޝީޓް ޢާންމުކުރެވުނުތޯ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6BC3D00F" w14:textId="7E56C404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އޭ2 ޝީޓް ޢާންމުކުރެވުނު ގޮތް</w:t>
            </w:r>
          </w:p>
        </w:tc>
      </w:tr>
      <w:tr w:rsidR="001C5435" w:rsidRPr="00671177" w14:paraId="57167D81" w14:textId="77777777" w:rsidTr="004173C9">
        <w:tc>
          <w:tcPr>
            <w:tcW w:w="824" w:type="pct"/>
            <w:shd w:val="clear" w:color="auto" w:fill="FFFFFF" w:themeFill="background1"/>
          </w:tcPr>
          <w:p w14:paraId="0C9AD68F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14:paraId="2B25E426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34F58C5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67AE421F" w14:textId="23C979B8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15C293FD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  <w:shd w:val="clear" w:color="auto" w:fill="FFFFFF" w:themeFill="background1"/>
          </w:tcPr>
          <w:p w14:paraId="232B8192" w14:textId="2FBD8C78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7E98" w:rsidRPr="00671177" w14:paraId="6672E8AA" w14:textId="77777777" w:rsidTr="004173C9">
        <w:tc>
          <w:tcPr>
            <w:tcW w:w="824" w:type="pct"/>
            <w:shd w:val="clear" w:color="auto" w:fill="FFFFFF" w:themeFill="background1"/>
          </w:tcPr>
          <w:p w14:paraId="2E9B6A53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14:paraId="1B4ACC72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1F91E02C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3A51B8A6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6C2588C6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  <w:shd w:val="clear" w:color="auto" w:fill="FFFFFF" w:themeFill="background1"/>
          </w:tcPr>
          <w:p w14:paraId="76FD1747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7E98" w:rsidRPr="00671177" w14:paraId="6918D31A" w14:textId="77777777" w:rsidTr="004173C9">
        <w:tc>
          <w:tcPr>
            <w:tcW w:w="824" w:type="pct"/>
            <w:shd w:val="clear" w:color="auto" w:fill="FFFFFF" w:themeFill="background1"/>
          </w:tcPr>
          <w:p w14:paraId="2F653E65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14:paraId="5A1777F7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1621F50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3C581F12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1BACDBAB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  <w:shd w:val="clear" w:color="auto" w:fill="FFFFFF" w:themeFill="background1"/>
          </w:tcPr>
          <w:p w14:paraId="5173F8B3" w14:textId="77777777" w:rsidR="00777E98" w:rsidRPr="00671177" w:rsidRDefault="00777E98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82A7658" w14:textId="77777777" w:rsidR="00540908" w:rsidRPr="00AA4DF9" w:rsidRDefault="0054090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32BE3975" w14:textId="660185CA" w:rsidR="00D27049" w:rsidRPr="00671177" w:rsidRDefault="00D27049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 w:rsidR="004C1B7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="00CF216F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ސީއެސްވިއުގައިގެ ތެރެއިން ވަޒީފާ ހަމަޖެއްސުމަށް ހުށަހެޅި މައްސަލައެއް ރިޖެކްޓްވުން: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98"/>
        <w:gridCol w:w="2992"/>
        <w:gridCol w:w="3026"/>
      </w:tblGrid>
      <w:tr w:rsidR="00671177" w:rsidRPr="00671177" w14:paraId="5B9C20DF" w14:textId="77777777" w:rsidTr="00540908">
        <w:tc>
          <w:tcPr>
            <w:tcW w:w="1663" w:type="pct"/>
            <w:shd w:val="clear" w:color="auto" w:fill="D9D9D9" w:themeFill="background1" w:themeFillShade="D9"/>
          </w:tcPr>
          <w:p w14:paraId="46AF05CF" w14:textId="77777777" w:rsidR="00CF216F" w:rsidRPr="005D6485" w:rsidRDefault="00CF216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ރިޖެކްޓްވި ރިކްއެސްޓް ނަންބަރު</w:t>
            </w:r>
          </w:p>
        </w:tc>
        <w:tc>
          <w:tcPr>
            <w:tcW w:w="1659" w:type="pct"/>
            <w:shd w:val="clear" w:color="auto" w:fill="D9D9D9" w:themeFill="background1" w:themeFillShade="D9"/>
          </w:tcPr>
          <w:p w14:paraId="437EBAE7" w14:textId="77777777" w:rsidR="00CF216F" w:rsidRPr="005D6485" w:rsidRDefault="00CF216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ރިޖެކްޓްވި ސަބަބު</w:t>
            </w:r>
          </w:p>
        </w:tc>
        <w:tc>
          <w:tcPr>
            <w:tcW w:w="1678" w:type="pct"/>
            <w:shd w:val="clear" w:color="auto" w:fill="D9D9D9" w:themeFill="background1" w:themeFillShade="D9"/>
          </w:tcPr>
          <w:p w14:paraId="6FD50E8D" w14:textId="77777777" w:rsidR="00CF216F" w:rsidRPr="005D6485" w:rsidRDefault="00CF216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އިސްލާޙުކުރުމަށް އެޅި ފިޔަވަޅު</w:t>
            </w:r>
          </w:p>
        </w:tc>
      </w:tr>
      <w:tr w:rsidR="00671177" w:rsidRPr="00671177" w14:paraId="5CC5D019" w14:textId="77777777" w:rsidTr="00540908">
        <w:tc>
          <w:tcPr>
            <w:tcW w:w="1663" w:type="pct"/>
          </w:tcPr>
          <w:p w14:paraId="0FA5E95A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59" w:type="pct"/>
          </w:tcPr>
          <w:p w14:paraId="6AF5C91B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78" w:type="pct"/>
          </w:tcPr>
          <w:p w14:paraId="7230FF7A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CC4E852" w14:textId="77777777" w:rsidTr="00540908">
        <w:tc>
          <w:tcPr>
            <w:tcW w:w="1663" w:type="pct"/>
          </w:tcPr>
          <w:p w14:paraId="2BCD34C3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59" w:type="pct"/>
          </w:tcPr>
          <w:p w14:paraId="7A6DE2F8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78" w:type="pct"/>
          </w:tcPr>
          <w:p w14:paraId="64A944E5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5DB2EDFC" w14:textId="77777777" w:rsidTr="00540908">
        <w:tc>
          <w:tcPr>
            <w:tcW w:w="1663" w:type="pct"/>
          </w:tcPr>
          <w:p w14:paraId="3911778B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59" w:type="pct"/>
          </w:tcPr>
          <w:p w14:paraId="6E23DC98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78" w:type="pct"/>
          </w:tcPr>
          <w:p w14:paraId="70D2AFE6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6B2A202" w14:textId="7AB72A12" w:rsidR="007F793F" w:rsidRDefault="00540908" w:rsidP="005B3930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3A6B81F" w14:textId="77777777" w:rsidR="00251092" w:rsidRPr="005B3930" w:rsidRDefault="00251092" w:rsidP="00777E98">
      <w:pPr>
        <w:pStyle w:val="ListBullet"/>
        <w:bidi/>
        <w:spacing w:before="0" w:line="276" w:lineRule="auto"/>
        <w:jc w:val="both"/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</w:pPr>
    </w:p>
    <w:p w14:paraId="1166068D" w14:textId="77777777" w:rsidR="00815D5C" w:rsidRPr="00DF05AD" w:rsidRDefault="00815D5C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DF05AD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ވަޒީފާއާބެހޭ މަޢުލޫމާތު ސީއެސްވިއުގައަށް އަދާހަމަކުރުން: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26"/>
        <w:gridCol w:w="2095"/>
        <w:gridCol w:w="2395"/>
      </w:tblGrid>
      <w:tr w:rsidR="002E322F" w:rsidRPr="002E322F" w14:paraId="69CA27A8" w14:textId="77777777" w:rsidTr="2DAFE335">
        <w:tc>
          <w:tcPr>
            <w:tcW w:w="2510" w:type="pct"/>
            <w:shd w:val="clear" w:color="auto" w:fill="D9D9D9" w:themeFill="background1" w:themeFillShade="D9"/>
            <w:vAlign w:val="center"/>
          </w:tcPr>
          <w:p w14:paraId="12160519" w14:textId="012696D6" w:rsidR="00F3149F" w:rsidRPr="005D6485" w:rsidRDefault="006B149C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މަޢުލޫމާތު</w:t>
            </w:r>
          </w:p>
        </w:tc>
        <w:tc>
          <w:tcPr>
            <w:tcW w:w="1162" w:type="pct"/>
            <w:shd w:val="clear" w:color="auto" w:fill="D9D9D9" w:themeFill="background1" w:themeFillShade="D9"/>
            <w:vAlign w:val="center"/>
          </w:tcPr>
          <w:p w14:paraId="0ED42E04" w14:textId="3584CEA9" w:rsidR="4942EB93" w:rsidRPr="005D6485" w:rsidRDefault="4942EB9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hAnsi="Faruma" w:cs="Faruma"/>
                <w:color w:val="000000" w:themeColor="text1"/>
                <w:sz w:val="24"/>
                <w:szCs w:val="24"/>
              </w:rPr>
            </w:pPr>
            <w:r w:rsidRPr="005D6485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val="dv-MV"/>
              </w:rPr>
              <w:t>ސީއެސްވިއުގައަށް އަދާހަމަކޮށްފައިވާ މުވައްޒަފުންގެ އަދަދު</w:t>
            </w:r>
          </w:p>
        </w:tc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18F47CFE" w14:textId="6600F794" w:rsidR="4942EB93" w:rsidRPr="005D6485" w:rsidRDefault="4942EB9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hAnsi="Faruma" w:cs="Faruma"/>
                <w:color w:val="000000" w:themeColor="text1"/>
                <w:sz w:val="24"/>
                <w:szCs w:val="24"/>
              </w:rPr>
            </w:pPr>
            <w:r w:rsidRPr="005D6485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val="dv-MV"/>
              </w:rPr>
              <w:t>ސީއެސްވިއުގައަށް އަދާހަމަކޮށްފައިނުވާ މުވައްޒަފުންގެ އަދަދު</w:t>
            </w:r>
          </w:p>
        </w:tc>
      </w:tr>
      <w:tr w:rsidR="002E322F" w:rsidRPr="002E322F" w14:paraId="0DAA1800" w14:textId="77777777" w:rsidTr="2DAFE335">
        <w:tc>
          <w:tcPr>
            <w:tcW w:w="2510" w:type="pct"/>
          </w:tcPr>
          <w:p w14:paraId="0B605384" w14:textId="2CB0B68F" w:rsidR="00F3149F" w:rsidRPr="00B30590" w:rsidRDefault="56082464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B30590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 xml:space="preserve">ސީއެސްވިއުގައިގައި </w:t>
            </w:r>
            <w:r w:rsidRPr="00B30590"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  <w:t>1</w:t>
            </w:r>
            <w:r w:rsidRPr="00B30590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 xml:space="preserve"> ޖަނަވަރީ </w:t>
            </w:r>
            <w:r w:rsidRPr="00B30590"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  <w:t>2021</w:t>
            </w:r>
            <w:r w:rsidRPr="00B30590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 xml:space="preserve"> ގެ ފަހުން މަގާމުގެ މަސްއޫލިއްޔަތު އަދ</w:t>
            </w:r>
            <w:r w:rsidR="00355B6D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ާ</w:t>
            </w:r>
            <w:r w:rsidRPr="00B30590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>ހަމަ</w:t>
            </w:r>
            <w:r w:rsidR="00CC2629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ކުރ</w:t>
            </w:r>
            <w:r w:rsidR="00C86772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ުން</w:t>
            </w:r>
          </w:p>
        </w:tc>
        <w:tc>
          <w:tcPr>
            <w:tcW w:w="1162" w:type="pct"/>
          </w:tcPr>
          <w:p w14:paraId="0970AF9F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430E10DF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B51A3" w:rsidRPr="002E322F" w14:paraId="32D3FC99" w14:textId="77777777" w:rsidTr="2DAFE335">
        <w:tc>
          <w:tcPr>
            <w:tcW w:w="2510" w:type="pct"/>
          </w:tcPr>
          <w:p w14:paraId="15C163DA" w14:textId="2C6BEA8C" w:rsidR="006B51A3" w:rsidRPr="00B30590" w:rsidRDefault="00354673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މުވައްޒަފުންގެ </w:t>
            </w:r>
            <w:r w:rsidR="008904C3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ވަޒީފާގެ މަސްއޫލިއްޔަ</w:t>
            </w:r>
            <w:r w:rsidR="002240B0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ތު</w:t>
            </w:r>
            <w:r w:rsidR="008904C3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ތަކަށް</w:t>
            </w:r>
            <w:r w:rsidR="00564D0F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 އަންނަ ބަދަލާގުޅިގެން</w:t>
            </w:r>
            <w:r w:rsidR="00B313E6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 </w:t>
            </w:r>
            <w:r w:rsidR="006B51A3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ސީއެސްވިއުގަ</w:t>
            </w:r>
            <w:r w:rsidR="003A4702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އި</w:t>
            </w:r>
            <w:r w:rsidR="004161CD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ގެ މަގާމުގެ މަސްއޫލިއްޔަތު </w:t>
            </w:r>
            <w:r w:rsidR="006805BF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އަދާހަމ</w:t>
            </w:r>
            <w:r w:rsidR="00564D0F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ަކ</w:t>
            </w:r>
            <w:r w:rsidR="00C86772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ުރުން</w:t>
            </w:r>
          </w:p>
        </w:tc>
        <w:tc>
          <w:tcPr>
            <w:tcW w:w="1162" w:type="pct"/>
          </w:tcPr>
          <w:p w14:paraId="37205F7D" w14:textId="77777777" w:rsidR="006B51A3" w:rsidRPr="002E322F" w:rsidRDefault="006B51A3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6FFC0836" w14:textId="77777777" w:rsidR="006B51A3" w:rsidRPr="002E322F" w:rsidRDefault="006B51A3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2E322F" w:rsidRPr="002E322F" w14:paraId="4536602C" w14:textId="77777777" w:rsidTr="2DAFE335">
        <w:tc>
          <w:tcPr>
            <w:tcW w:w="2510" w:type="pct"/>
          </w:tcPr>
          <w:p w14:paraId="51677B6F" w14:textId="7FDDD386" w:rsidR="00F3149F" w:rsidRPr="00B30590" w:rsidRDefault="00F3149F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ސީއެސްވިއުގަ</w:t>
            </w:r>
            <w:r w:rsidR="00875F0F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ތެރެއިން </w:t>
            </w:r>
            <w:r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މަގާމުގެ ކެރިއަރފީލްޑ</w:t>
            </w:r>
            <w:r w:rsidR="00E82B49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ް </w:t>
            </w:r>
            <w:r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އަދާހަމަކުރ</w:t>
            </w:r>
            <w:r w:rsidR="00C86772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ުން</w:t>
            </w:r>
          </w:p>
        </w:tc>
        <w:tc>
          <w:tcPr>
            <w:tcW w:w="1162" w:type="pct"/>
          </w:tcPr>
          <w:p w14:paraId="09F73D73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6CFD1C5F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2E322F" w:rsidRPr="002E322F" w14:paraId="2FEDD550" w14:textId="77777777" w:rsidTr="2DAFE335">
        <w:tc>
          <w:tcPr>
            <w:tcW w:w="2510" w:type="pct"/>
          </w:tcPr>
          <w:p w14:paraId="521454F8" w14:textId="73A50096" w:rsidR="00F3149F" w:rsidRPr="00B30590" w:rsidRDefault="00E82B49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ސީއެސްވިއުގައިގައި މަގާމުގެ ޑިސިޕްލިން އަދާހަމަކު</w:t>
            </w:r>
            <w:r w:rsidR="00AB1734" w:rsidRPr="00B30590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ރުން</w:t>
            </w:r>
          </w:p>
        </w:tc>
        <w:tc>
          <w:tcPr>
            <w:tcW w:w="1162" w:type="pct"/>
          </w:tcPr>
          <w:p w14:paraId="710C97E4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0B2BF1F4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</w:tbl>
    <w:p w14:paraId="108C64D7" w14:textId="4D74796D" w:rsidR="0095415E" w:rsidRPr="00DE35C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DE35C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ޑިސެންބަރުގައި.</w:t>
      </w:r>
    </w:p>
    <w:p w14:paraId="750552AF" w14:textId="77777777" w:rsidR="007732B2" w:rsidRPr="00A805B8" w:rsidRDefault="007732B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0"/>
          <w:szCs w:val="20"/>
          <w:lang w:bidi="dv-MV"/>
        </w:rPr>
      </w:pPr>
    </w:p>
    <w:p w14:paraId="684207D2" w14:textId="0B40BE97" w:rsidR="004C296B" w:rsidRPr="007454F0" w:rsidRDefault="004C296B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7454F0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 ފުރިހަމަކޮށްފައިވާ ތަމްރީނުގެ މަޢުލޫމާތު</w:t>
      </w:r>
      <w:r w:rsidR="00B6255C" w:rsidRPr="007454F0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ދެނެގަތުން</w:t>
      </w:r>
      <w:r w:rsidRPr="007454F0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594E32B1" w14:textId="3DC3ED5F" w:rsidR="00115214" w:rsidRPr="00115214" w:rsidRDefault="0011521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ސިވިލް ސަރވިސް ޓްރެއިނިންގ އިންސްޓިޓިއުޓްއިން ކުރިއަށްގެ</w:t>
      </w:r>
      <w:r w:rsidR="00A872AC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ންގޮސްފައިވާ ތަމްރީނުތައް</w:t>
      </w:r>
      <w:r w:rsidR="009A013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62"/>
        <w:gridCol w:w="7269"/>
        <w:gridCol w:w="1185"/>
      </w:tblGrid>
      <w:tr w:rsidR="00A872AC" w:rsidRPr="00671177" w14:paraId="3B58334B" w14:textId="77777777" w:rsidTr="00DC1303">
        <w:tc>
          <w:tcPr>
            <w:tcW w:w="312" w:type="pct"/>
            <w:shd w:val="clear" w:color="auto" w:fill="D9D9D9" w:themeFill="background1" w:themeFillShade="D9"/>
            <w:vAlign w:val="center"/>
          </w:tcPr>
          <w:p w14:paraId="357FD63F" w14:textId="182B1DBD" w:rsidR="00DC1303" w:rsidRPr="005D6485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4031" w:type="pct"/>
            <w:shd w:val="clear" w:color="auto" w:fill="D9D9D9" w:themeFill="background1" w:themeFillShade="D9"/>
            <w:vAlign w:val="center"/>
          </w:tcPr>
          <w:p w14:paraId="4832F40E" w14:textId="239F68AF" w:rsidR="00A872AC" w:rsidRPr="005D6485" w:rsidRDefault="00A872AC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ތަމްރީނުގެ ނަން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5C9A516" w14:textId="77777777" w:rsidR="00A872AC" w:rsidRPr="005D6485" w:rsidRDefault="00A872AC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ބައިވެރިވި މުވައްޒަފުންގެ އަދަދު</w:t>
            </w:r>
          </w:p>
        </w:tc>
      </w:tr>
      <w:tr w:rsidR="00A872AC" w:rsidRPr="00671177" w14:paraId="0A963296" w14:textId="77777777" w:rsidTr="00DC1303">
        <w:tc>
          <w:tcPr>
            <w:tcW w:w="312" w:type="pct"/>
            <w:vAlign w:val="center"/>
          </w:tcPr>
          <w:p w14:paraId="07E409C8" w14:textId="675F138F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031" w:type="pct"/>
          </w:tcPr>
          <w:p w14:paraId="41B48C8D" w14:textId="31E3B6AE" w:rsidR="00A872AC" w:rsidRPr="00F66EEA" w:rsidRDefault="003F1E07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</w:pP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(</w:t>
            </w:r>
            <w:r w:rsidR="00A374CE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ސިވިލް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 xml:space="preserve"> </w:t>
            </w:r>
            <w:r w:rsidR="00A374CE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ސަރވިސްގެ ގަވާއިދަށް އަހުލުވެރިކުރުމަށް ގެންގޮސްފައިވާ ތަމްރީނު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ތައް</w:t>
            </w: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657" w:type="pct"/>
          </w:tcPr>
          <w:p w14:paraId="4680E1ED" w14:textId="77777777" w:rsidR="00A872AC" w:rsidRPr="00671177" w:rsidRDefault="00A872AC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6F35DF34" w14:textId="77777777" w:rsidTr="00DC1303">
        <w:tc>
          <w:tcPr>
            <w:tcW w:w="312" w:type="pct"/>
            <w:vAlign w:val="center"/>
          </w:tcPr>
          <w:p w14:paraId="0165420B" w14:textId="457E3049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4031" w:type="pct"/>
          </w:tcPr>
          <w:p w14:paraId="3F1F5C50" w14:textId="25E94769" w:rsidR="003F1E07" w:rsidRPr="00F66EEA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</w:pP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(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ސިވިލް ސަރވިސްގެ ވަޒީފާއަށް މީހުން އައްޔަނުކުރުމާ</w:t>
            </w:r>
            <w:r w:rsidR="0028697C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 xml:space="preserve"> 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ގުޅޭ</w:t>
            </w: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 xml:space="preserve"> ތަމްރީނު</w:t>
            </w:r>
            <w:r w:rsidR="0028697C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ތައް</w:t>
            </w: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657" w:type="pct"/>
          </w:tcPr>
          <w:p w14:paraId="31254F44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5E143020" w14:textId="77777777" w:rsidTr="00DC1303">
        <w:tc>
          <w:tcPr>
            <w:tcW w:w="312" w:type="pct"/>
            <w:vAlign w:val="center"/>
          </w:tcPr>
          <w:p w14:paraId="1BDBA930" w14:textId="150F4A79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4031" w:type="pct"/>
          </w:tcPr>
          <w:p w14:paraId="00C0B3B9" w14:textId="7E83A847" w:rsidR="003F1E07" w:rsidRPr="00F66EEA" w:rsidRDefault="0028697C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</w:pP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(ސިވިލް ސަރވިސްގެ މުވައްޒަފުންގެ މަސައްކަތުގެ ފެންވަރު ބެލުމާ ގުޅޭ ތަމްރީނުތައް)</w:t>
            </w:r>
          </w:p>
        </w:tc>
        <w:tc>
          <w:tcPr>
            <w:tcW w:w="657" w:type="pct"/>
          </w:tcPr>
          <w:p w14:paraId="7BBB6DFC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0FA3076D" w14:textId="77777777" w:rsidTr="00DC1303">
        <w:tc>
          <w:tcPr>
            <w:tcW w:w="312" w:type="pct"/>
            <w:vAlign w:val="center"/>
          </w:tcPr>
          <w:p w14:paraId="7155EEA5" w14:textId="06A8B14B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4031" w:type="pct"/>
          </w:tcPr>
          <w:p w14:paraId="478712B1" w14:textId="327944EC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57" w:type="pct"/>
          </w:tcPr>
          <w:p w14:paraId="23E4ECB0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58E38AE2" w14:textId="77777777" w:rsidTr="00DC1303">
        <w:tc>
          <w:tcPr>
            <w:tcW w:w="312" w:type="pct"/>
            <w:vAlign w:val="center"/>
          </w:tcPr>
          <w:p w14:paraId="3B2AAEBB" w14:textId="10A6399B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4031" w:type="pct"/>
          </w:tcPr>
          <w:p w14:paraId="7C609532" w14:textId="424A65A8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57" w:type="pct"/>
          </w:tcPr>
          <w:p w14:paraId="20488CA3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C1303" w:rsidRPr="00671177" w14:paraId="61C12DCF" w14:textId="77777777" w:rsidTr="00DC1303">
        <w:tc>
          <w:tcPr>
            <w:tcW w:w="312" w:type="pct"/>
            <w:vAlign w:val="center"/>
          </w:tcPr>
          <w:p w14:paraId="19F3DC71" w14:textId="590DE0B6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4031" w:type="pct"/>
          </w:tcPr>
          <w:p w14:paraId="3B5C956C" w14:textId="77777777" w:rsidR="00DC1303" w:rsidRPr="00671177" w:rsidRDefault="00DC1303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57" w:type="pct"/>
          </w:tcPr>
          <w:p w14:paraId="69DD16D1" w14:textId="77777777" w:rsidR="00DC1303" w:rsidRPr="00671177" w:rsidRDefault="00DC1303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2E1BE9D0" w14:textId="77777777" w:rsidR="00DC1303" w:rsidRPr="00AA4DF9" w:rsidRDefault="00DC1303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A091E0C" w14:textId="0A10FCF6" w:rsidR="0028697C" w:rsidRPr="0028697C" w:rsidRDefault="0028697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="009A013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މުވައްޒަފުން ފުރިހަމަކޮށްފައިވާ </w:t>
      </w:r>
      <w:r w:rsidR="00582E68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މަސައްކަތާ ގުޅޭ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އެހެނިހެން ތަމްރީނުތައް</w:t>
      </w:r>
      <w:r w:rsidR="009A013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49"/>
        <w:gridCol w:w="2027"/>
        <w:gridCol w:w="2440"/>
      </w:tblGrid>
      <w:tr w:rsidR="00D83A35" w:rsidRPr="00671177" w14:paraId="78004B90" w14:textId="77777777" w:rsidTr="009A0130">
        <w:tc>
          <w:tcPr>
            <w:tcW w:w="2523" w:type="pct"/>
            <w:shd w:val="clear" w:color="auto" w:fill="D9D9D9" w:themeFill="background1" w:themeFillShade="D9"/>
            <w:vAlign w:val="center"/>
          </w:tcPr>
          <w:p w14:paraId="0127104A" w14:textId="77777777" w:rsidR="00D83A35" w:rsidRPr="005D6485" w:rsidRDefault="00D83A35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ތަމްރީނުގެ ނަން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52A88BF9" w14:textId="77777777" w:rsidR="00D83A35" w:rsidRPr="005D6485" w:rsidRDefault="00D83A35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ބައިވެރިވި މުވައްޒަފުންގެ އަދަދު</w:t>
            </w:r>
          </w:p>
        </w:tc>
        <w:tc>
          <w:tcPr>
            <w:tcW w:w="1353" w:type="pct"/>
            <w:shd w:val="clear" w:color="auto" w:fill="D9D9D9" w:themeFill="background1" w:themeFillShade="D9"/>
            <w:vAlign w:val="center"/>
          </w:tcPr>
          <w:p w14:paraId="270EA5ED" w14:textId="77777777" w:rsidR="00D83A35" w:rsidRPr="005D6485" w:rsidRDefault="00D83A35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 ހިންގި މަރުކަޒު</w:t>
            </w:r>
          </w:p>
        </w:tc>
      </w:tr>
      <w:tr w:rsidR="00D83A35" w:rsidRPr="00671177" w14:paraId="5257DEEC" w14:textId="77777777" w:rsidTr="009A0130">
        <w:tc>
          <w:tcPr>
            <w:tcW w:w="2523" w:type="pct"/>
          </w:tcPr>
          <w:p w14:paraId="3E5FC4AE" w14:textId="6DED72AF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1124" w:type="pct"/>
          </w:tcPr>
          <w:p w14:paraId="7B091A4E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27430D09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5D07449D" w14:textId="77777777" w:rsidTr="009A0130">
        <w:tc>
          <w:tcPr>
            <w:tcW w:w="2523" w:type="pct"/>
          </w:tcPr>
          <w:p w14:paraId="100FD69C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24" w:type="pct"/>
          </w:tcPr>
          <w:p w14:paraId="4AA8CE1A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48F79476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206EC57E" w14:textId="77777777" w:rsidTr="009A0130">
        <w:tc>
          <w:tcPr>
            <w:tcW w:w="2523" w:type="pct"/>
          </w:tcPr>
          <w:p w14:paraId="7AE01B64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24" w:type="pct"/>
          </w:tcPr>
          <w:p w14:paraId="0287BBCD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2C3C4D50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24013940" w14:textId="77777777" w:rsidTr="009A0130">
        <w:tc>
          <w:tcPr>
            <w:tcW w:w="2523" w:type="pct"/>
          </w:tcPr>
          <w:p w14:paraId="549B2B91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24" w:type="pct"/>
          </w:tcPr>
          <w:p w14:paraId="5FE34DBD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2E2A335D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5CD10632" w14:textId="77777777" w:rsidTr="009A0130">
        <w:tc>
          <w:tcPr>
            <w:tcW w:w="2523" w:type="pct"/>
          </w:tcPr>
          <w:p w14:paraId="5DFE0425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124" w:type="pct"/>
          </w:tcPr>
          <w:p w14:paraId="74F1EC9C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000F0F77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F87A917" w14:textId="77777777" w:rsidR="00DC1303" w:rsidRPr="00AA4DF9" w:rsidRDefault="00DC1303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137D68C4" w14:textId="77777777" w:rsidR="00AB1734" w:rsidRDefault="00AB17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</w:p>
    <w:p w14:paraId="3CD28B7C" w14:textId="284C559E" w:rsidR="007B7668" w:rsidRPr="00842E26" w:rsidRDefault="007B7668" w:rsidP="00AB1734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އިޤުރާރު:</w:t>
      </w:r>
    </w:p>
    <w:p w14:paraId="743DDE26" w14:textId="77777777" w:rsidR="007B7668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 ރިޕޯޓުގައި ބަޔާންކޮށްފައިވަނީ ތެދު، ފުރިހަމަ މަޢުލޫމާތުކަމުގައި އަޅުގަނޑުމެން އެއްބަސްވަމެވެ.</w:t>
      </w:r>
    </w:p>
    <w:tbl>
      <w:tblPr>
        <w:tblStyle w:val="TableGrid"/>
        <w:tblpPr w:leftFromText="180" w:rightFromText="180" w:vertAnchor="text" w:horzAnchor="margin" w:tblpY="652"/>
        <w:bidiVisual/>
        <w:tblW w:w="5000" w:type="pct"/>
        <w:tblLook w:val="04A0" w:firstRow="1" w:lastRow="0" w:firstColumn="1" w:lastColumn="0" w:noHBand="0" w:noVBand="1"/>
      </w:tblPr>
      <w:tblGrid>
        <w:gridCol w:w="553"/>
        <w:gridCol w:w="1617"/>
        <w:gridCol w:w="1829"/>
        <w:gridCol w:w="2277"/>
        <w:gridCol w:w="1370"/>
        <w:gridCol w:w="1370"/>
      </w:tblGrid>
      <w:tr w:rsidR="00775DDE" w:rsidRPr="00671177" w14:paraId="5B13F2EC" w14:textId="77777777" w:rsidTr="00775DDE"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04804A4D" w14:textId="6701C1DE" w:rsidR="00775DDE" w:rsidRPr="005D6485" w:rsidRDefault="00775DDE" w:rsidP="001A1E1A">
            <w:pPr>
              <w:pStyle w:val="ListBullet"/>
              <w:bidi/>
              <w:spacing w:line="276" w:lineRule="auto"/>
              <w:ind w:left="15" w:right="-406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#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8AF0E11" w14:textId="77777777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7EBB6E73" w14:textId="77777777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77892E88" w14:textId="2076229D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ގުޅޭނެ ނަންބަރު (އޮފީސް އަދި މޯބައިލް)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3F36A3D7" w14:textId="7DB40865" w:rsidR="00775DDE" w:rsidRPr="005D6485" w:rsidRDefault="00775DDE" w:rsidP="00775DDE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64CB01E1" w14:textId="5F404226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775DDE" w:rsidRPr="00671177" w14:paraId="64C20884" w14:textId="77777777" w:rsidTr="00775DDE">
        <w:trPr>
          <w:trHeight w:val="578"/>
        </w:trPr>
        <w:tc>
          <w:tcPr>
            <w:tcW w:w="306" w:type="pct"/>
          </w:tcPr>
          <w:p w14:paraId="275B2DF0" w14:textId="5880999B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896" w:type="pct"/>
          </w:tcPr>
          <w:p w14:paraId="6FFE20BC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4" w:type="pct"/>
          </w:tcPr>
          <w:p w14:paraId="033AB041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3" w:type="pct"/>
          </w:tcPr>
          <w:p w14:paraId="7D886D13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19EFD71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75CD6C56" w14:textId="3EC8018A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5DDE" w:rsidRPr="00671177" w14:paraId="52984A74" w14:textId="77777777" w:rsidTr="00775DDE">
        <w:trPr>
          <w:trHeight w:val="533"/>
        </w:trPr>
        <w:tc>
          <w:tcPr>
            <w:tcW w:w="306" w:type="pct"/>
          </w:tcPr>
          <w:p w14:paraId="02CD91B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896" w:type="pct"/>
          </w:tcPr>
          <w:p w14:paraId="235CB4B6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4" w:type="pct"/>
          </w:tcPr>
          <w:p w14:paraId="368D74A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3" w:type="pct"/>
          </w:tcPr>
          <w:p w14:paraId="6BC1D10F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7BB2C9B7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057E1FD8" w14:textId="45D446F4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5DDE" w:rsidRPr="00671177" w14:paraId="2C18F541" w14:textId="77777777" w:rsidTr="00775DDE">
        <w:trPr>
          <w:trHeight w:val="515"/>
        </w:trPr>
        <w:tc>
          <w:tcPr>
            <w:tcW w:w="306" w:type="pct"/>
          </w:tcPr>
          <w:p w14:paraId="376D2BB1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896" w:type="pct"/>
          </w:tcPr>
          <w:p w14:paraId="72320030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4" w:type="pct"/>
          </w:tcPr>
          <w:p w14:paraId="033E17F2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3" w:type="pct"/>
          </w:tcPr>
          <w:p w14:paraId="00293E9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3BD13651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4953BA25" w14:textId="2175B5EE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48583B2" w14:textId="77777777" w:rsidR="007732B2" w:rsidRPr="0095415E" w:rsidRDefault="007B7668" w:rsidP="004744EC">
      <w:pPr>
        <w:pStyle w:val="ListBullet"/>
        <w:tabs>
          <w:tab w:val="right" w:pos="386"/>
        </w:tabs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ރިޕޯޓް ތައްޔާރުކުރި:</w:t>
      </w:r>
    </w:p>
    <w:p w14:paraId="04A2503E" w14:textId="77777777" w:rsidR="007B7668" w:rsidRPr="0095415E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ރިޕޯޓް ޗެކްކުރި:</w:t>
      </w:r>
    </w:p>
    <w:tbl>
      <w:tblPr>
        <w:tblStyle w:val="TableGrid"/>
        <w:bidiVisual/>
        <w:tblW w:w="8996" w:type="dxa"/>
        <w:tblInd w:w="20" w:type="dxa"/>
        <w:tblLook w:val="04A0" w:firstRow="1" w:lastRow="0" w:firstColumn="1" w:lastColumn="0" w:noHBand="0" w:noVBand="1"/>
      </w:tblPr>
      <w:tblGrid>
        <w:gridCol w:w="565"/>
        <w:gridCol w:w="1595"/>
        <w:gridCol w:w="1800"/>
        <w:gridCol w:w="2250"/>
        <w:gridCol w:w="1400"/>
        <w:gridCol w:w="1386"/>
      </w:tblGrid>
      <w:tr w:rsidR="00240AC7" w:rsidRPr="00671177" w14:paraId="7E80DF73" w14:textId="77777777" w:rsidTr="00240AC7"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61ED0DB3" w14:textId="77777777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E336830" w14:textId="77777777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530E34F" w14:textId="77777777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F8D40C9" w14:textId="6F1AB75A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ގުޅޭނެ ނަންބަރު (އޮފީސް އަދި މޯބައިލް)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6105DE92" w14:textId="47C76A02" w:rsidR="00240AC7" w:rsidRPr="000231BD" w:rsidRDefault="00594494" w:rsidP="00240AC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18FB5F39" w14:textId="217001E8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240AC7" w:rsidRPr="00671177" w14:paraId="3EC802F9" w14:textId="77777777" w:rsidTr="00240AC7">
        <w:trPr>
          <w:trHeight w:val="530"/>
        </w:trPr>
        <w:tc>
          <w:tcPr>
            <w:tcW w:w="565" w:type="dxa"/>
          </w:tcPr>
          <w:p w14:paraId="31094580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595" w:type="dxa"/>
          </w:tcPr>
          <w:p w14:paraId="4BBC09C1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00" w:type="dxa"/>
          </w:tcPr>
          <w:p w14:paraId="07CF0B2E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14:paraId="2CECA3ED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00" w:type="dxa"/>
          </w:tcPr>
          <w:p w14:paraId="3C3F446B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6" w:type="dxa"/>
          </w:tcPr>
          <w:p w14:paraId="0D598821" w14:textId="6D74FDF3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631F119D" w14:textId="77777777" w:rsidR="007B7668" w:rsidRPr="0095415E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ސިވިލް ސަރވިސްގެ އިސްވެރިޔާ (ރިޕޯޓް އެޕްރޫވްކުރި)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6"/>
        <w:gridCol w:w="2912"/>
        <w:gridCol w:w="2184"/>
        <w:gridCol w:w="1742"/>
        <w:gridCol w:w="1742"/>
      </w:tblGrid>
      <w:tr w:rsidR="00594494" w:rsidRPr="00671177" w14:paraId="7A6E6FEE" w14:textId="77777777" w:rsidTr="00594494">
        <w:tc>
          <w:tcPr>
            <w:tcW w:w="242" w:type="pct"/>
            <w:shd w:val="clear" w:color="auto" w:fill="D9D9D9" w:themeFill="background1" w:themeFillShade="D9"/>
          </w:tcPr>
          <w:p w14:paraId="39F39A8A" w14:textId="77777777" w:rsidR="00594494" w:rsidRPr="000231BD" w:rsidRDefault="00594494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517C6631" w14:textId="77777777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2C693946" w14:textId="77777777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724D620A" w14:textId="483AAB43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5BC6F33E" w14:textId="16C72E71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594494" w:rsidRPr="00671177" w14:paraId="1494517E" w14:textId="77777777" w:rsidTr="00594494">
        <w:trPr>
          <w:trHeight w:val="575"/>
        </w:trPr>
        <w:tc>
          <w:tcPr>
            <w:tcW w:w="242" w:type="pct"/>
          </w:tcPr>
          <w:p w14:paraId="79C8F891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615" w:type="pct"/>
          </w:tcPr>
          <w:p w14:paraId="2DF4BD4D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pct"/>
          </w:tcPr>
          <w:p w14:paraId="210EF8BC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6" w:type="pct"/>
          </w:tcPr>
          <w:p w14:paraId="448927AA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6" w:type="pct"/>
          </w:tcPr>
          <w:p w14:paraId="5668FBE5" w14:textId="6CFD17DB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D63FD9F" w14:textId="2F925E57" w:rsidR="00F573FC" w:rsidRPr="00671177" w:rsidRDefault="00F573FC" w:rsidP="00E478C1">
      <w:pPr>
        <w:pStyle w:val="ListBullet"/>
        <w:tabs>
          <w:tab w:val="left" w:pos="6885"/>
        </w:tabs>
        <w:bidi/>
        <w:spacing w:before="240" w:line="276" w:lineRule="auto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rtl/>
          <w:lang w:bidi="dv-MV"/>
        </w:rPr>
      </w:pPr>
    </w:p>
    <w:sectPr w:rsidR="00F573FC" w:rsidRPr="00671177" w:rsidSect="00E30886">
      <w:footerReference w:type="default" r:id="rId12"/>
      <w:pgSz w:w="11906" w:h="16838" w:code="9"/>
      <w:pgMar w:top="117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8FCD" w14:textId="77777777" w:rsidR="000C4D41" w:rsidRDefault="000C4D41" w:rsidP="00C6554A">
      <w:pPr>
        <w:spacing w:before="0" w:after="0" w:line="240" w:lineRule="auto"/>
      </w:pPr>
      <w:r>
        <w:separator/>
      </w:r>
    </w:p>
  </w:endnote>
  <w:endnote w:type="continuationSeparator" w:id="0">
    <w:p w14:paraId="6D0CD741" w14:textId="77777777" w:rsidR="000C4D41" w:rsidRDefault="000C4D41" w:rsidP="00C6554A">
      <w:pPr>
        <w:spacing w:before="0" w:after="0" w:line="240" w:lineRule="auto"/>
      </w:pPr>
      <w:r>
        <w:continuationSeparator/>
      </w:r>
    </w:p>
  </w:endnote>
  <w:endnote w:type="continuationNotice" w:id="1">
    <w:p w14:paraId="51A665C7" w14:textId="77777777" w:rsidR="000C4D41" w:rsidRDefault="000C4D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altName w:val="HG明朝E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7DA" w14:textId="0247CD66" w:rsidR="0080536A" w:rsidRPr="00AB34C7" w:rsidRDefault="004372FD" w:rsidP="0080536A">
    <w:pPr>
      <w:pStyle w:val="Footer"/>
      <w:rPr>
        <w:rFonts w:ascii="Faruma" w:hAnsi="Faruma" w:cs="Faruma"/>
        <w:sz w:val="18"/>
        <w:szCs w:val="18"/>
      </w:rPr>
    </w:pPr>
    <w:r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77A2" wp14:editId="761FBEA3">
              <wp:simplePos x="0" y="0"/>
              <wp:positionH relativeFrom="column">
                <wp:posOffset>-23854</wp:posOffset>
              </wp:positionH>
              <wp:positionV relativeFrom="paragraph">
                <wp:posOffset>10740</wp:posOffset>
              </wp:positionV>
              <wp:extent cx="5876014" cy="0"/>
              <wp:effectExtent l="0" t="0" r="0" b="0"/>
              <wp:wrapNone/>
              <wp:docPr id="7450986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01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527BD6DE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.85pt" to="460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" strokecolor="black [3040]" strokeweight=".25pt"/>
          </w:pict>
        </mc:Fallback>
      </mc:AlternateContent>
    </w:r>
    <w:sdt>
      <w:sdtPr>
        <w:rPr>
          <w:rFonts w:ascii="Faruma" w:hAnsi="Faruma" w:cs="Faruma"/>
          <w:sz w:val="18"/>
          <w:szCs w:val="18"/>
        </w:rPr>
        <w:id w:val="-872606192"/>
        <w:docPartObj>
          <w:docPartGallery w:val="Page Numbers (Bottom of Page)"/>
          <w:docPartUnique/>
        </w:docPartObj>
      </w:sdtPr>
      <w:sdtContent>
        <w:sdt>
          <w:sdtPr>
            <w:rPr>
              <w:rFonts w:ascii="Faruma" w:hAnsi="Faruma" w:cs="Faruma"/>
              <w:sz w:val="18"/>
              <w:szCs w:val="18"/>
            </w:rPr>
            <w:id w:val="-1343779150"/>
            <w:docPartObj>
              <w:docPartGallery w:val="Page Numbers (Top of Page)"/>
              <w:docPartUnique/>
            </w:docPartObj>
          </w:sdtPr>
          <w:sdtContent>
            <w:r w:rsidR="0080536A" w:rsidRPr="00AB34C7">
              <w:rPr>
                <w:rFonts w:ascii="Faruma" w:hAnsi="Faruma" w:cs="Faruma"/>
                <w:caps w:val="0"/>
                <w:sz w:val="18"/>
                <w:szCs w:val="18"/>
                <w:rtl/>
                <w:lang w:bidi="dv-MV"/>
              </w:rPr>
              <w:t xml:space="preserve"> </w:t>
            </w:r>
          </w:sdtContent>
        </w:sdt>
      </w:sdtContent>
    </w:sdt>
  </w:p>
  <w:p w14:paraId="7FE00A72" w14:textId="35155069" w:rsidR="0095415E" w:rsidRPr="00CC07A1" w:rsidRDefault="00590ECA" w:rsidP="00CC07A1">
    <w:pPr>
      <w:pStyle w:val="Footer"/>
      <w:rPr>
        <w:rFonts w:ascii="Faruma" w:hAnsi="Faruma" w:cs="Faruma"/>
        <w:lang w:bidi="dv-MV"/>
      </w:rPr>
    </w:pPr>
    <w:r w:rsidRPr="00CC07A1">
      <w:rPr>
        <w:rFonts w:ascii="Faruma" w:hAnsi="Faruma" w:cs="Faruma"/>
        <w:rtl/>
        <w:lang w:bidi="dv-MV"/>
      </w:rPr>
      <w:t xml:space="preserve"> </w:t>
    </w:r>
    <w:r w:rsidR="00283B5B" w:rsidRPr="00CC07A1">
      <w:rPr>
        <w:rFonts w:ascii="Faruma" w:hAnsi="Faruma" w:cs="Faruma"/>
        <w:rtl/>
        <w:lang w:bidi="dv-MV"/>
      </w:rPr>
      <w:t xml:space="preserve">ވަނަ </w:t>
    </w:r>
    <w:r w:rsidRPr="00CC07A1">
      <w:rPr>
        <w:rFonts w:ascii="Faruma" w:hAnsi="Faruma" w:cs="Faruma"/>
        <w:rtl/>
        <w:lang w:bidi="dv-MV"/>
      </w:rPr>
      <w:t>ސަފ</w:t>
    </w:r>
    <w:r w:rsidR="00283B5B" w:rsidRPr="00CC07A1">
      <w:rPr>
        <w:rFonts w:ascii="Faruma" w:hAnsi="Faruma" w:cs="Faruma"/>
        <w:rtl/>
        <w:lang w:bidi="dv-MV"/>
      </w:rPr>
      <w:t>ު</w:t>
    </w:r>
    <w:r w:rsidRPr="00CC07A1">
      <w:rPr>
        <w:rFonts w:ascii="Faruma" w:hAnsi="Faruma" w:cs="Faruma"/>
        <w:rtl/>
        <w:lang w:bidi="dv-MV"/>
      </w:rPr>
      <w:t>ޙާ</w:t>
    </w:r>
    <w:r w:rsidR="00CC07A1" w:rsidRPr="00CC07A1">
      <w:rPr>
        <w:rFonts w:ascii="Faruma" w:hAnsi="Faruma" w:cs="Faruma"/>
      </w:rPr>
      <w:t xml:space="preserve"> </w:t>
    </w:r>
    <w:sdt>
      <w:sdtPr>
        <w:rPr>
          <w:rFonts w:ascii="Faruma" w:hAnsi="Faruma" w:cs="Faruma"/>
        </w:rPr>
        <w:id w:val="-1273470289"/>
        <w:docPartObj>
          <w:docPartGallery w:val="Page Numbers (Bottom of Page)"/>
          <w:docPartUnique/>
        </w:docPartObj>
      </w:sdtPr>
      <w:sdtContent>
        <w:sdt>
          <w:sdtPr>
            <w:rPr>
              <w:rFonts w:ascii="Faruma" w:hAnsi="Faruma" w:cs="Faruma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t>1</w: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="00CC07A1" w:rsidRPr="00CC07A1">
              <w:rPr>
                <w:rFonts w:ascii="Faruma" w:hAnsi="Faruma" w:cs="Faruma"/>
                <w:sz w:val="20"/>
                <w:szCs w:val="20"/>
              </w:rPr>
              <w:t xml:space="preserve"> / </w: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t>15</w: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CC6DC" w14:textId="77777777" w:rsidR="000C4D41" w:rsidRDefault="000C4D41" w:rsidP="00C6554A">
      <w:pPr>
        <w:spacing w:before="0" w:after="0" w:line="240" w:lineRule="auto"/>
      </w:pPr>
      <w:r>
        <w:separator/>
      </w:r>
    </w:p>
  </w:footnote>
  <w:footnote w:type="continuationSeparator" w:id="0">
    <w:p w14:paraId="3DD0E9F3" w14:textId="77777777" w:rsidR="000C4D41" w:rsidRDefault="000C4D41" w:rsidP="00C6554A">
      <w:pPr>
        <w:spacing w:before="0" w:after="0" w:line="240" w:lineRule="auto"/>
      </w:pPr>
      <w:r>
        <w:continuationSeparator/>
      </w:r>
    </w:p>
  </w:footnote>
  <w:footnote w:type="continuationNotice" w:id="1">
    <w:p w14:paraId="64ED7A2B" w14:textId="77777777" w:rsidR="000C4D41" w:rsidRDefault="000C4D4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3C68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C41FA2"/>
    <w:multiLevelType w:val="hybridMultilevel"/>
    <w:tmpl w:val="9DF8B506"/>
    <w:lvl w:ilvl="0" w:tplc="0809000F">
      <w:start w:val="1"/>
      <w:numFmt w:val="decimal"/>
      <w:lvlText w:val="%1."/>
      <w:lvlJc w:val="left"/>
      <w:pPr>
        <w:ind w:left="566" w:hanging="360"/>
      </w:p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31E7209E"/>
    <w:multiLevelType w:val="hybridMultilevel"/>
    <w:tmpl w:val="265E4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A0F"/>
    <w:multiLevelType w:val="hybridMultilevel"/>
    <w:tmpl w:val="1BF4A566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47CF0ADF"/>
    <w:multiLevelType w:val="hybridMultilevel"/>
    <w:tmpl w:val="987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209"/>
    <w:multiLevelType w:val="hybridMultilevel"/>
    <w:tmpl w:val="754E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6C95"/>
    <w:multiLevelType w:val="hybridMultilevel"/>
    <w:tmpl w:val="D430C45C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95630852">
    <w:abstractNumId w:val="0"/>
  </w:num>
  <w:num w:numId="2" w16cid:durableId="428434541">
    <w:abstractNumId w:val="1"/>
  </w:num>
  <w:num w:numId="3" w16cid:durableId="270363336">
    <w:abstractNumId w:val="6"/>
  </w:num>
  <w:num w:numId="4" w16cid:durableId="625740802">
    <w:abstractNumId w:val="1"/>
  </w:num>
  <w:num w:numId="5" w16cid:durableId="1841237132">
    <w:abstractNumId w:val="3"/>
  </w:num>
  <w:num w:numId="6" w16cid:durableId="555943618">
    <w:abstractNumId w:val="4"/>
  </w:num>
  <w:num w:numId="7" w16cid:durableId="1161582491">
    <w:abstractNumId w:val="7"/>
  </w:num>
  <w:num w:numId="8" w16cid:durableId="1957061223">
    <w:abstractNumId w:val="1"/>
  </w:num>
  <w:num w:numId="9" w16cid:durableId="126625265">
    <w:abstractNumId w:val="1"/>
  </w:num>
  <w:num w:numId="10" w16cid:durableId="1240947388">
    <w:abstractNumId w:val="1"/>
  </w:num>
  <w:num w:numId="11" w16cid:durableId="1561597399">
    <w:abstractNumId w:val="1"/>
  </w:num>
  <w:num w:numId="12" w16cid:durableId="372537458">
    <w:abstractNumId w:val="1"/>
  </w:num>
  <w:num w:numId="13" w16cid:durableId="967004063">
    <w:abstractNumId w:val="1"/>
  </w:num>
  <w:num w:numId="14" w16cid:durableId="1823547345">
    <w:abstractNumId w:val="1"/>
  </w:num>
  <w:num w:numId="15" w16cid:durableId="1279095848">
    <w:abstractNumId w:val="1"/>
  </w:num>
  <w:num w:numId="16" w16cid:durableId="213932334">
    <w:abstractNumId w:val="1"/>
  </w:num>
  <w:num w:numId="17" w16cid:durableId="422458309">
    <w:abstractNumId w:val="1"/>
  </w:num>
  <w:num w:numId="18" w16cid:durableId="668142634">
    <w:abstractNumId w:val="1"/>
  </w:num>
  <w:num w:numId="19" w16cid:durableId="1497188718">
    <w:abstractNumId w:val="1"/>
  </w:num>
  <w:num w:numId="20" w16cid:durableId="153184941">
    <w:abstractNumId w:val="1"/>
  </w:num>
  <w:num w:numId="21" w16cid:durableId="1106390677">
    <w:abstractNumId w:val="1"/>
  </w:num>
  <w:num w:numId="22" w16cid:durableId="28574499">
    <w:abstractNumId w:val="1"/>
  </w:num>
  <w:num w:numId="23" w16cid:durableId="1593054080">
    <w:abstractNumId w:val="1"/>
  </w:num>
  <w:num w:numId="24" w16cid:durableId="1155269019">
    <w:abstractNumId w:val="1"/>
  </w:num>
  <w:num w:numId="25" w16cid:durableId="1747066701">
    <w:abstractNumId w:val="1"/>
  </w:num>
  <w:num w:numId="26" w16cid:durableId="1207646844">
    <w:abstractNumId w:val="1"/>
  </w:num>
  <w:num w:numId="27" w16cid:durableId="2066247977">
    <w:abstractNumId w:val="1"/>
  </w:num>
  <w:num w:numId="28" w16cid:durableId="1835797789">
    <w:abstractNumId w:val="1"/>
  </w:num>
  <w:num w:numId="29" w16cid:durableId="1427461421">
    <w:abstractNumId w:val="1"/>
  </w:num>
  <w:num w:numId="30" w16cid:durableId="1140071271">
    <w:abstractNumId w:val="1"/>
  </w:num>
  <w:num w:numId="31" w16cid:durableId="1797747529">
    <w:abstractNumId w:val="1"/>
  </w:num>
  <w:num w:numId="32" w16cid:durableId="1189760698">
    <w:abstractNumId w:val="1"/>
  </w:num>
  <w:num w:numId="33" w16cid:durableId="92171158">
    <w:abstractNumId w:val="1"/>
  </w:num>
  <w:num w:numId="34" w16cid:durableId="1278636381">
    <w:abstractNumId w:val="1"/>
  </w:num>
  <w:num w:numId="35" w16cid:durableId="2110811699">
    <w:abstractNumId w:val="1"/>
  </w:num>
  <w:num w:numId="36" w16cid:durableId="1349480527">
    <w:abstractNumId w:val="5"/>
  </w:num>
  <w:num w:numId="37" w16cid:durableId="21030669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5D"/>
    <w:rsid w:val="000030CB"/>
    <w:rsid w:val="0000434F"/>
    <w:rsid w:val="00004390"/>
    <w:rsid w:val="00005453"/>
    <w:rsid w:val="00005B4D"/>
    <w:rsid w:val="0001089D"/>
    <w:rsid w:val="00015341"/>
    <w:rsid w:val="0002072E"/>
    <w:rsid w:val="000231BD"/>
    <w:rsid w:val="000232E7"/>
    <w:rsid w:val="000255BD"/>
    <w:rsid w:val="000271A4"/>
    <w:rsid w:val="000271D8"/>
    <w:rsid w:val="000275B6"/>
    <w:rsid w:val="0002788D"/>
    <w:rsid w:val="00027F0C"/>
    <w:rsid w:val="000370AB"/>
    <w:rsid w:val="000377A7"/>
    <w:rsid w:val="00043CB3"/>
    <w:rsid w:val="000451D2"/>
    <w:rsid w:val="00045691"/>
    <w:rsid w:val="0004765D"/>
    <w:rsid w:val="000538A4"/>
    <w:rsid w:val="000627B7"/>
    <w:rsid w:val="0006661B"/>
    <w:rsid w:val="00070F1A"/>
    <w:rsid w:val="00077A54"/>
    <w:rsid w:val="00077EBF"/>
    <w:rsid w:val="00081989"/>
    <w:rsid w:val="00085AC2"/>
    <w:rsid w:val="00087299"/>
    <w:rsid w:val="000A629E"/>
    <w:rsid w:val="000A76E5"/>
    <w:rsid w:val="000B0678"/>
    <w:rsid w:val="000B161E"/>
    <w:rsid w:val="000B2C62"/>
    <w:rsid w:val="000B2EAD"/>
    <w:rsid w:val="000B4064"/>
    <w:rsid w:val="000B5060"/>
    <w:rsid w:val="000C3127"/>
    <w:rsid w:val="000C47B8"/>
    <w:rsid w:val="000C4D41"/>
    <w:rsid w:val="000C7B44"/>
    <w:rsid w:val="000D034F"/>
    <w:rsid w:val="000D0AEC"/>
    <w:rsid w:val="000D0E6E"/>
    <w:rsid w:val="000D239C"/>
    <w:rsid w:val="000E1F9E"/>
    <w:rsid w:val="000E6FEE"/>
    <w:rsid w:val="000F1A72"/>
    <w:rsid w:val="000F2FA0"/>
    <w:rsid w:val="000F5E22"/>
    <w:rsid w:val="000F6160"/>
    <w:rsid w:val="00111F8A"/>
    <w:rsid w:val="00115214"/>
    <w:rsid w:val="0012064F"/>
    <w:rsid w:val="00120745"/>
    <w:rsid w:val="00120D70"/>
    <w:rsid w:val="00130222"/>
    <w:rsid w:val="001342BC"/>
    <w:rsid w:val="001349DF"/>
    <w:rsid w:val="00136EC0"/>
    <w:rsid w:val="001434E3"/>
    <w:rsid w:val="00146744"/>
    <w:rsid w:val="001470DD"/>
    <w:rsid w:val="00153756"/>
    <w:rsid w:val="0015571D"/>
    <w:rsid w:val="00155AEC"/>
    <w:rsid w:val="00160B79"/>
    <w:rsid w:val="00161552"/>
    <w:rsid w:val="00169A29"/>
    <w:rsid w:val="0017785F"/>
    <w:rsid w:val="001935B7"/>
    <w:rsid w:val="00195F89"/>
    <w:rsid w:val="00197E4B"/>
    <w:rsid w:val="001A1E1A"/>
    <w:rsid w:val="001A2FC7"/>
    <w:rsid w:val="001A3581"/>
    <w:rsid w:val="001A56C2"/>
    <w:rsid w:val="001B286B"/>
    <w:rsid w:val="001B2B48"/>
    <w:rsid w:val="001B3BB4"/>
    <w:rsid w:val="001C5435"/>
    <w:rsid w:val="001C7378"/>
    <w:rsid w:val="001C7AF6"/>
    <w:rsid w:val="001D444A"/>
    <w:rsid w:val="001E0D51"/>
    <w:rsid w:val="001E35D2"/>
    <w:rsid w:val="001E3795"/>
    <w:rsid w:val="001E6520"/>
    <w:rsid w:val="001E7462"/>
    <w:rsid w:val="001F1C67"/>
    <w:rsid w:val="001F2E4C"/>
    <w:rsid w:val="001F50AF"/>
    <w:rsid w:val="0020631C"/>
    <w:rsid w:val="00210A67"/>
    <w:rsid w:val="00210CC4"/>
    <w:rsid w:val="002128C6"/>
    <w:rsid w:val="002152CB"/>
    <w:rsid w:val="00217882"/>
    <w:rsid w:val="0022282C"/>
    <w:rsid w:val="002240B0"/>
    <w:rsid w:val="00225397"/>
    <w:rsid w:val="002304D3"/>
    <w:rsid w:val="00232A58"/>
    <w:rsid w:val="00240A67"/>
    <w:rsid w:val="00240AC7"/>
    <w:rsid w:val="0024383D"/>
    <w:rsid w:val="00243B3A"/>
    <w:rsid w:val="002449E6"/>
    <w:rsid w:val="00251092"/>
    <w:rsid w:val="00252139"/>
    <w:rsid w:val="002554CD"/>
    <w:rsid w:val="00262873"/>
    <w:rsid w:val="00263B46"/>
    <w:rsid w:val="002643D4"/>
    <w:rsid w:val="0027270B"/>
    <w:rsid w:val="00272A46"/>
    <w:rsid w:val="00273F09"/>
    <w:rsid w:val="00274EA0"/>
    <w:rsid w:val="002751B6"/>
    <w:rsid w:val="00282F12"/>
    <w:rsid w:val="00283B5B"/>
    <w:rsid w:val="002861D8"/>
    <w:rsid w:val="002868D0"/>
    <w:rsid w:val="0028697C"/>
    <w:rsid w:val="00291F0B"/>
    <w:rsid w:val="00293B83"/>
    <w:rsid w:val="00295BB5"/>
    <w:rsid w:val="00297A07"/>
    <w:rsid w:val="002A1B09"/>
    <w:rsid w:val="002A3325"/>
    <w:rsid w:val="002A4C43"/>
    <w:rsid w:val="002B4294"/>
    <w:rsid w:val="002B5700"/>
    <w:rsid w:val="002B63D1"/>
    <w:rsid w:val="002B6BF3"/>
    <w:rsid w:val="002B746F"/>
    <w:rsid w:val="002D12EB"/>
    <w:rsid w:val="002E19F1"/>
    <w:rsid w:val="002E2043"/>
    <w:rsid w:val="002E322F"/>
    <w:rsid w:val="002E4DCF"/>
    <w:rsid w:val="002E53E3"/>
    <w:rsid w:val="002F0180"/>
    <w:rsid w:val="002F06FB"/>
    <w:rsid w:val="002F36AE"/>
    <w:rsid w:val="002F4138"/>
    <w:rsid w:val="002F5449"/>
    <w:rsid w:val="00302D61"/>
    <w:rsid w:val="00304D74"/>
    <w:rsid w:val="00305CE5"/>
    <w:rsid w:val="00315545"/>
    <w:rsid w:val="00315A42"/>
    <w:rsid w:val="00316899"/>
    <w:rsid w:val="0032361B"/>
    <w:rsid w:val="00325ABC"/>
    <w:rsid w:val="003262B0"/>
    <w:rsid w:val="00326CE8"/>
    <w:rsid w:val="00330B5F"/>
    <w:rsid w:val="00332D08"/>
    <w:rsid w:val="00333D0D"/>
    <w:rsid w:val="00334788"/>
    <w:rsid w:val="003374FA"/>
    <w:rsid w:val="003440D4"/>
    <w:rsid w:val="00345E53"/>
    <w:rsid w:val="00346BD9"/>
    <w:rsid w:val="00347B75"/>
    <w:rsid w:val="00352821"/>
    <w:rsid w:val="00353F23"/>
    <w:rsid w:val="00354673"/>
    <w:rsid w:val="00355B6D"/>
    <w:rsid w:val="00356213"/>
    <w:rsid w:val="00356BF8"/>
    <w:rsid w:val="0036091D"/>
    <w:rsid w:val="00363768"/>
    <w:rsid w:val="003646E8"/>
    <w:rsid w:val="0036484C"/>
    <w:rsid w:val="0036577F"/>
    <w:rsid w:val="00365ABE"/>
    <w:rsid w:val="00367134"/>
    <w:rsid w:val="00371713"/>
    <w:rsid w:val="003717FD"/>
    <w:rsid w:val="0037247C"/>
    <w:rsid w:val="00372EDC"/>
    <w:rsid w:val="003751FD"/>
    <w:rsid w:val="0038015F"/>
    <w:rsid w:val="00380718"/>
    <w:rsid w:val="00384DF9"/>
    <w:rsid w:val="0038555B"/>
    <w:rsid w:val="003872F2"/>
    <w:rsid w:val="003877B7"/>
    <w:rsid w:val="00391EAC"/>
    <w:rsid w:val="003A1F3D"/>
    <w:rsid w:val="003A3F3E"/>
    <w:rsid w:val="003A4048"/>
    <w:rsid w:val="003A4702"/>
    <w:rsid w:val="003A65E6"/>
    <w:rsid w:val="003B39F9"/>
    <w:rsid w:val="003B3D25"/>
    <w:rsid w:val="003C0726"/>
    <w:rsid w:val="003D010C"/>
    <w:rsid w:val="003D4D08"/>
    <w:rsid w:val="003D579D"/>
    <w:rsid w:val="003D65DF"/>
    <w:rsid w:val="003E26A1"/>
    <w:rsid w:val="003F1597"/>
    <w:rsid w:val="003F1E07"/>
    <w:rsid w:val="003F4253"/>
    <w:rsid w:val="003F4D88"/>
    <w:rsid w:val="0040421A"/>
    <w:rsid w:val="00407CBF"/>
    <w:rsid w:val="004110B7"/>
    <w:rsid w:val="0041465D"/>
    <w:rsid w:val="004161CD"/>
    <w:rsid w:val="004173C9"/>
    <w:rsid w:val="004209B1"/>
    <w:rsid w:val="00420CF6"/>
    <w:rsid w:val="00425970"/>
    <w:rsid w:val="00425D92"/>
    <w:rsid w:val="004310D0"/>
    <w:rsid w:val="00433912"/>
    <w:rsid w:val="004372FD"/>
    <w:rsid w:val="00437E89"/>
    <w:rsid w:val="00440E49"/>
    <w:rsid w:val="004461B6"/>
    <w:rsid w:val="004465C1"/>
    <w:rsid w:val="0044660E"/>
    <w:rsid w:val="004506C8"/>
    <w:rsid w:val="004545EC"/>
    <w:rsid w:val="00456670"/>
    <w:rsid w:val="00457E5E"/>
    <w:rsid w:val="004614A0"/>
    <w:rsid w:val="004631D3"/>
    <w:rsid w:val="00467E97"/>
    <w:rsid w:val="00473AA2"/>
    <w:rsid w:val="00473AFB"/>
    <w:rsid w:val="004744EC"/>
    <w:rsid w:val="004748DD"/>
    <w:rsid w:val="00474AAE"/>
    <w:rsid w:val="00474C00"/>
    <w:rsid w:val="00476AE9"/>
    <w:rsid w:val="00480CA3"/>
    <w:rsid w:val="00481573"/>
    <w:rsid w:val="00482F48"/>
    <w:rsid w:val="004832EE"/>
    <w:rsid w:val="00486487"/>
    <w:rsid w:val="00487B45"/>
    <w:rsid w:val="00490C5F"/>
    <w:rsid w:val="004952B3"/>
    <w:rsid w:val="0049594E"/>
    <w:rsid w:val="00496858"/>
    <w:rsid w:val="004A171E"/>
    <w:rsid w:val="004A255E"/>
    <w:rsid w:val="004A2C2C"/>
    <w:rsid w:val="004A5182"/>
    <w:rsid w:val="004B675F"/>
    <w:rsid w:val="004C049F"/>
    <w:rsid w:val="004C1B74"/>
    <w:rsid w:val="004C28D1"/>
    <w:rsid w:val="004C296B"/>
    <w:rsid w:val="004D611F"/>
    <w:rsid w:val="004D6B9E"/>
    <w:rsid w:val="004D7780"/>
    <w:rsid w:val="004E15C6"/>
    <w:rsid w:val="004E2109"/>
    <w:rsid w:val="004E2A9B"/>
    <w:rsid w:val="005000E2"/>
    <w:rsid w:val="00503542"/>
    <w:rsid w:val="00507EAB"/>
    <w:rsid w:val="005104E5"/>
    <w:rsid w:val="00510DDC"/>
    <w:rsid w:val="0051263D"/>
    <w:rsid w:val="00516189"/>
    <w:rsid w:val="005223A4"/>
    <w:rsid w:val="00522F96"/>
    <w:rsid w:val="0052303E"/>
    <w:rsid w:val="00525E3C"/>
    <w:rsid w:val="00525FA4"/>
    <w:rsid w:val="00532F9F"/>
    <w:rsid w:val="005338BE"/>
    <w:rsid w:val="00536520"/>
    <w:rsid w:val="00540908"/>
    <w:rsid w:val="00540C25"/>
    <w:rsid w:val="0054435E"/>
    <w:rsid w:val="00546EA1"/>
    <w:rsid w:val="00553278"/>
    <w:rsid w:val="00553931"/>
    <w:rsid w:val="0055439F"/>
    <w:rsid w:val="00554E78"/>
    <w:rsid w:val="0055680C"/>
    <w:rsid w:val="00557324"/>
    <w:rsid w:val="0056041D"/>
    <w:rsid w:val="00560899"/>
    <w:rsid w:val="0056298B"/>
    <w:rsid w:val="00564D0F"/>
    <w:rsid w:val="00567DEE"/>
    <w:rsid w:val="00572FB4"/>
    <w:rsid w:val="0057326A"/>
    <w:rsid w:val="00573366"/>
    <w:rsid w:val="005733A4"/>
    <w:rsid w:val="00582E68"/>
    <w:rsid w:val="00583546"/>
    <w:rsid w:val="00587A8B"/>
    <w:rsid w:val="00590555"/>
    <w:rsid w:val="00590ECA"/>
    <w:rsid w:val="00591D68"/>
    <w:rsid w:val="005923B9"/>
    <w:rsid w:val="00594494"/>
    <w:rsid w:val="005944A0"/>
    <w:rsid w:val="00596528"/>
    <w:rsid w:val="005A04A9"/>
    <w:rsid w:val="005A4C3D"/>
    <w:rsid w:val="005B09E6"/>
    <w:rsid w:val="005B18E8"/>
    <w:rsid w:val="005B2E2D"/>
    <w:rsid w:val="005B3930"/>
    <w:rsid w:val="005B4595"/>
    <w:rsid w:val="005B48A5"/>
    <w:rsid w:val="005B65B1"/>
    <w:rsid w:val="005B7826"/>
    <w:rsid w:val="005C12C7"/>
    <w:rsid w:val="005C49AD"/>
    <w:rsid w:val="005C5B95"/>
    <w:rsid w:val="005D5F09"/>
    <w:rsid w:val="005D6485"/>
    <w:rsid w:val="005E1E11"/>
    <w:rsid w:val="005E4351"/>
    <w:rsid w:val="005E73AC"/>
    <w:rsid w:val="005F0E24"/>
    <w:rsid w:val="005F10E9"/>
    <w:rsid w:val="005F6D4C"/>
    <w:rsid w:val="005F7575"/>
    <w:rsid w:val="0060446A"/>
    <w:rsid w:val="00617505"/>
    <w:rsid w:val="006177C5"/>
    <w:rsid w:val="006271C8"/>
    <w:rsid w:val="00634157"/>
    <w:rsid w:val="0064177E"/>
    <w:rsid w:val="00651F1A"/>
    <w:rsid w:val="00653CD7"/>
    <w:rsid w:val="00656172"/>
    <w:rsid w:val="006572D9"/>
    <w:rsid w:val="006574B3"/>
    <w:rsid w:val="00660C5B"/>
    <w:rsid w:val="00663826"/>
    <w:rsid w:val="00664518"/>
    <w:rsid w:val="00664B63"/>
    <w:rsid w:val="006678B1"/>
    <w:rsid w:val="00671177"/>
    <w:rsid w:val="0067278D"/>
    <w:rsid w:val="0067524C"/>
    <w:rsid w:val="0067750F"/>
    <w:rsid w:val="006805BF"/>
    <w:rsid w:val="00683C13"/>
    <w:rsid w:val="00685B81"/>
    <w:rsid w:val="00686BB4"/>
    <w:rsid w:val="00690D6E"/>
    <w:rsid w:val="00692FE7"/>
    <w:rsid w:val="0069529D"/>
    <w:rsid w:val="0069707A"/>
    <w:rsid w:val="006A3CE7"/>
    <w:rsid w:val="006A5EDE"/>
    <w:rsid w:val="006A7277"/>
    <w:rsid w:val="006B149C"/>
    <w:rsid w:val="006B1C8B"/>
    <w:rsid w:val="006B2D89"/>
    <w:rsid w:val="006B32DA"/>
    <w:rsid w:val="006B51A3"/>
    <w:rsid w:val="006B5EBD"/>
    <w:rsid w:val="006C1A9F"/>
    <w:rsid w:val="006C3785"/>
    <w:rsid w:val="006C459E"/>
    <w:rsid w:val="006D0B2C"/>
    <w:rsid w:val="006D17F4"/>
    <w:rsid w:val="006D4605"/>
    <w:rsid w:val="006D74E4"/>
    <w:rsid w:val="006E0137"/>
    <w:rsid w:val="006E2631"/>
    <w:rsid w:val="006E3A56"/>
    <w:rsid w:val="006E3B85"/>
    <w:rsid w:val="006E62A2"/>
    <w:rsid w:val="006E6D2A"/>
    <w:rsid w:val="006F0766"/>
    <w:rsid w:val="006F7D02"/>
    <w:rsid w:val="00700879"/>
    <w:rsid w:val="00707FB9"/>
    <w:rsid w:val="00711913"/>
    <w:rsid w:val="00713A3B"/>
    <w:rsid w:val="00713B68"/>
    <w:rsid w:val="0071546D"/>
    <w:rsid w:val="00716684"/>
    <w:rsid w:val="00716921"/>
    <w:rsid w:val="007218BE"/>
    <w:rsid w:val="00732ACA"/>
    <w:rsid w:val="00732BC7"/>
    <w:rsid w:val="007356D0"/>
    <w:rsid w:val="00742BF8"/>
    <w:rsid w:val="007454F0"/>
    <w:rsid w:val="0074683D"/>
    <w:rsid w:val="007506F3"/>
    <w:rsid w:val="00757B7F"/>
    <w:rsid w:val="00764B2C"/>
    <w:rsid w:val="00765597"/>
    <w:rsid w:val="0077063D"/>
    <w:rsid w:val="007732B2"/>
    <w:rsid w:val="007735FB"/>
    <w:rsid w:val="00773C67"/>
    <w:rsid w:val="007744C0"/>
    <w:rsid w:val="007757C8"/>
    <w:rsid w:val="00775DDE"/>
    <w:rsid w:val="007776A1"/>
    <w:rsid w:val="00777E98"/>
    <w:rsid w:val="00777F9E"/>
    <w:rsid w:val="0078135F"/>
    <w:rsid w:val="00783F08"/>
    <w:rsid w:val="00783F11"/>
    <w:rsid w:val="00786EE0"/>
    <w:rsid w:val="00787808"/>
    <w:rsid w:val="00792902"/>
    <w:rsid w:val="00794479"/>
    <w:rsid w:val="007A03F8"/>
    <w:rsid w:val="007A507A"/>
    <w:rsid w:val="007A62DF"/>
    <w:rsid w:val="007A67AC"/>
    <w:rsid w:val="007B0920"/>
    <w:rsid w:val="007B289E"/>
    <w:rsid w:val="007B3FA7"/>
    <w:rsid w:val="007B400C"/>
    <w:rsid w:val="007B54AE"/>
    <w:rsid w:val="007B7668"/>
    <w:rsid w:val="007C2389"/>
    <w:rsid w:val="007C25A6"/>
    <w:rsid w:val="007C74C2"/>
    <w:rsid w:val="007D2F4F"/>
    <w:rsid w:val="007D596C"/>
    <w:rsid w:val="007D6985"/>
    <w:rsid w:val="007E005F"/>
    <w:rsid w:val="007E25FA"/>
    <w:rsid w:val="007E4CC8"/>
    <w:rsid w:val="007E77CA"/>
    <w:rsid w:val="007F08DE"/>
    <w:rsid w:val="007F239D"/>
    <w:rsid w:val="007F4588"/>
    <w:rsid w:val="007F6C70"/>
    <w:rsid w:val="007F793F"/>
    <w:rsid w:val="007F7A7C"/>
    <w:rsid w:val="0080100D"/>
    <w:rsid w:val="0080536A"/>
    <w:rsid w:val="0081190D"/>
    <w:rsid w:val="00812660"/>
    <w:rsid w:val="00815C26"/>
    <w:rsid w:val="00815D5C"/>
    <w:rsid w:val="008167E5"/>
    <w:rsid w:val="008176CA"/>
    <w:rsid w:val="00817850"/>
    <w:rsid w:val="008227F4"/>
    <w:rsid w:val="00831A5A"/>
    <w:rsid w:val="00837A1B"/>
    <w:rsid w:val="0084108C"/>
    <w:rsid w:val="008413BB"/>
    <w:rsid w:val="00842E26"/>
    <w:rsid w:val="00843234"/>
    <w:rsid w:val="00844DDB"/>
    <w:rsid w:val="008471B7"/>
    <w:rsid w:val="00854072"/>
    <w:rsid w:val="00860AF3"/>
    <w:rsid w:val="0086106F"/>
    <w:rsid w:val="00865B5F"/>
    <w:rsid w:val="00870B20"/>
    <w:rsid w:val="008749EA"/>
    <w:rsid w:val="008754C8"/>
    <w:rsid w:val="00875F0F"/>
    <w:rsid w:val="00880358"/>
    <w:rsid w:val="008828F9"/>
    <w:rsid w:val="00883155"/>
    <w:rsid w:val="00884B76"/>
    <w:rsid w:val="008854E7"/>
    <w:rsid w:val="008866AC"/>
    <w:rsid w:val="008904C3"/>
    <w:rsid w:val="008A0F94"/>
    <w:rsid w:val="008A3532"/>
    <w:rsid w:val="008A4CEE"/>
    <w:rsid w:val="008A5CC2"/>
    <w:rsid w:val="008B1267"/>
    <w:rsid w:val="008B4E1F"/>
    <w:rsid w:val="008B584B"/>
    <w:rsid w:val="008B6271"/>
    <w:rsid w:val="008C0796"/>
    <w:rsid w:val="008C3C90"/>
    <w:rsid w:val="008C4717"/>
    <w:rsid w:val="008C714B"/>
    <w:rsid w:val="008C71C5"/>
    <w:rsid w:val="008D1DF4"/>
    <w:rsid w:val="008D431C"/>
    <w:rsid w:val="008D4989"/>
    <w:rsid w:val="008D59CE"/>
    <w:rsid w:val="008E03E6"/>
    <w:rsid w:val="008E064C"/>
    <w:rsid w:val="008E5216"/>
    <w:rsid w:val="008E6C4A"/>
    <w:rsid w:val="008F0CC1"/>
    <w:rsid w:val="008F4EBE"/>
    <w:rsid w:val="008F5606"/>
    <w:rsid w:val="008F754F"/>
    <w:rsid w:val="009050C9"/>
    <w:rsid w:val="00905F80"/>
    <w:rsid w:val="0090779C"/>
    <w:rsid w:val="009118C4"/>
    <w:rsid w:val="0091413D"/>
    <w:rsid w:val="00914A6D"/>
    <w:rsid w:val="009256D8"/>
    <w:rsid w:val="00926571"/>
    <w:rsid w:val="00932A78"/>
    <w:rsid w:val="00932E10"/>
    <w:rsid w:val="009342C7"/>
    <w:rsid w:val="00944C69"/>
    <w:rsid w:val="009459F0"/>
    <w:rsid w:val="009463E9"/>
    <w:rsid w:val="00953650"/>
    <w:rsid w:val="0095415E"/>
    <w:rsid w:val="009544BA"/>
    <w:rsid w:val="00955F15"/>
    <w:rsid w:val="00956B3D"/>
    <w:rsid w:val="00961753"/>
    <w:rsid w:val="00964CC7"/>
    <w:rsid w:val="00965483"/>
    <w:rsid w:val="009659B6"/>
    <w:rsid w:val="009677C0"/>
    <w:rsid w:val="00971F6C"/>
    <w:rsid w:val="009756E0"/>
    <w:rsid w:val="00976149"/>
    <w:rsid w:val="009764AF"/>
    <w:rsid w:val="00980733"/>
    <w:rsid w:val="0098096B"/>
    <w:rsid w:val="00982D1A"/>
    <w:rsid w:val="0098319E"/>
    <w:rsid w:val="00986394"/>
    <w:rsid w:val="00993B45"/>
    <w:rsid w:val="00994998"/>
    <w:rsid w:val="00996414"/>
    <w:rsid w:val="00996CDB"/>
    <w:rsid w:val="009A0130"/>
    <w:rsid w:val="009A106D"/>
    <w:rsid w:val="009A4B62"/>
    <w:rsid w:val="009B1CEB"/>
    <w:rsid w:val="009B2167"/>
    <w:rsid w:val="009B43D5"/>
    <w:rsid w:val="009B54F3"/>
    <w:rsid w:val="009C1C0E"/>
    <w:rsid w:val="009C4061"/>
    <w:rsid w:val="009C6596"/>
    <w:rsid w:val="009D514B"/>
    <w:rsid w:val="009D56A0"/>
    <w:rsid w:val="009D7D1C"/>
    <w:rsid w:val="009E1063"/>
    <w:rsid w:val="009E28F7"/>
    <w:rsid w:val="009E5646"/>
    <w:rsid w:val="009E7825"/>
    <w:rsid w:val="00A0056B"/>
    <w:rsid w:val="00A013A8"/>
    <w:rsid w:val="00A0174B"/>
    <w:rsid w:val="00A03A36"/>
    <w:rsid w:val="00A0546B"/>
    <w:rsid w:val="00A05914"/>
    <w:rsid w:val="00A063BC"/>
    <w:rsid w:val="00A1131D"/>
    <w:rsid w:val="00A125DD"/>
    <w:rsid w:val="00A126D4"/>
    <w:rsid w:val="00A135E9"/>
    <w:rsid w:val="00A15F63"/>
    <w:rsid w:val="00A21623"/>
    <w:rsid w:val="00A21820"/>
    <w:rsid w:val="00A21E16"/>
    <w:rsid w:val="00A24C36"/>
    <w:rsid w:val="00A255F3"/>
    <w:rsid w:val="00A2588A"/>
    <w:rsid w:val="00A304A7"/>
    <w:rsid w:val="00A31651"/>
    <w:rsid w:val="00A3321E"/>
    <w:rsid w:val="00A357C8"/>
    <w:rsid w:val="00A374CE"/>
    <w:rsid w:val="00A424CC"/>
    <w:rsid w:val="00A44615"/>
    <w:rsid w:val="00A46D65"/>
    <w:rsid w:val="00A50A60"/>
    <w:rsid w:val="00A51150"/>
    <w:rsid w:val="00A51EE5"/>
    <w:rsid w:val="00A61BBE"/>
    <w:rsid w:val="00A61FE9"/>
    <w:rsid w:val="00A66F7E"/>
    <w:rsid w:val="00A751C7"/>
    <w:rsid w:val="00A75BD2"/>
    <w:rsid w:val="00A805B8"/>
    <w:rsid w:val="00A8077E"/>
    <w:rsid w:val="00A84AB9"/>
    <w:rsid w:val="00A857D4"/>
    <w:rsid w:val="00A85E40"/>
    <w:rsid w:val="00A872AC"/>
    <w:rsid w:val="00A94511"/>
    <w:rsid w:val="00AA4DF9"/>
    <w:rsid w:val="00AA51A5"/>
    <w:rsid w:val="00AB1323"/>
    <w:rsid w:val="00AB1734"/>
    <w:rsid w:val="00AB34C7"/>
    <w:rsid w:val="00AB5B31"/>
    <w:rsid w:val="00AB7838"/>
    <w:rsid w:val="00AC088C"/>
    <w:rsid w:val="00AC49CC"/>
    <w:rsid w:val="00AD2CF3"/>
    <w:rsid w:val="00AD3009"/>
    <w:rsid w:val="00AD3746"/>
    <w:rsid w:val="00AD6FCA"/>
    <w:rsid w:val="00AE0E8A"/>
    <w:rsid w:val="00AE4657"/>
    <w:rsid w:val="00AE6810"/>
    <w:rsid w:val="00AF2F88"/>
    <w:rsid w:val="00AF5F68"/>
    <w:rsid w:val="00AF7081"/>
    <w:rsid w:val="00B03DCD"/>
    <w:rsid w:val="00B05531"/>
    <w:rsid w:val="00B119B1"/>
    <w:rsid w:val="00B119C2"/>
    <w:rsid w:val="00B13442"/>
    <w:rsid w:val="00B13A5B"/>
    <w:rsid w:val="00B17429"/>
    <w:rsid w:val="00B21B61"/>
    <w:rsid w:val="00B223CE"/>
    <w:rsid w:val="00B244DD"/>
    <w:rsid w:val="00B24730"/>
    <w:rsid w:val="00B25D0C"/>
    <w:rsid w:val="00B277E9"/>
    <w:rsid w:val="00B27AAC"/>
    <w:rsid w:val="00B27D59"/>
    <w:rsid w:val="00B30590"/>
    <w:rsid w:val="00B313E6"/>
    <w:rsid w:val="00B3447B"/>
    <w:rsid w:val="00B3589A"/>
    <w:rsid w:val="00B36168"/>
    <w:rsid w:val="00B40C62"/>
    <w:rsid w:val="00B43437"/>
    <w:rsid w:val="00B45048"/>
    <w:rsid w:val="00B45F28"/>
    <w:rsid w:val="00B472FB"/>
    <w:rsid w:val="00B56BA1"/>
    <w:rsid w:val="00B612CB"/>
    <w:rsid w:val="00B618E3"/>
    <w:rsid w:val="00B6255C"/>
    <w:rsid w:val="00B64770"/>
    <w:rsid w:val="00B67C06"/>
    <w:rsid w:val="00B70796"/>
    <w:rsid w:val="00B8219C"/>
    <w:rsid w:val="00B83141"/>
    <w:rsid w:val="00B87F2D"/>
    <w:rsid w:val="00B91A33"/>
    <w:rsid w:val="00B95A9E"/>
    <w:rsid w:val="00B9655B"/>
    <w:rsid w:val="00B96821"/>
    <w:rsid w:val="00BA1263"/>
    <w:rsid w:val="00BA32BD"/>
    <w:rsid w:val="00BA3CBA"/>
    <w:rsid w:val="00BA79C9"/>
    <w:rsid w:val="00BB0ABE"/>
    <w:rsid w:val="00BB3580"/>
    <w:rsid w:val="00BC0A1B"/>
    <w:rsid w:val="00BC125B"/>
    <w:rsid w:val="00BC3DC7"/>
    <w:rsid w:val="00BC418C"/>
    <w:rsid w:val="00BC4DE0"/>
    <w:rsid w:val="00BC66E3"/>
    <w:rsid w:val="00BC71CC"/>
    <w:rsid w:val="00BC7C5A"/>
    <w:rsid w:val="00BD0BDF"/>
    <w:rsid w:val="00BD1D9A"/>
    <w:rsid w:val="00BD52CD"/>
    <w:rsid w:val="00BD5BD6"/>
    <w:rsid w:val="00BD613D"/>
    <w:rsid w:val="00BD7D9F"/>
    <w:rsid w:val="00BE2287"/>
    <w:rsid w:val="00BE63B1"/>
    <w:rsid w:val="00BE6A3B"/>
    <w:rsid w:val="00BF0C05"/>
    <w:rsid w:val="00BF15C8"/>
    <w:rsid w:val="00BF4069"/>
    <w:rsid w:val="00BF5931"/>
    <w:rsid w:val="00BF5A70"/>
    <w:rsid w:val="00BF7708"/>
    <w:rsid w:val="00C0079F"/>
    <w:rsid w:val="00C06A2E"/>
    <w:rsid w:val="00C1054F"/>
    <w:rsid w:val="00C14A20"/>
    <w:rsid w:val="00C206E0"/>
    <w:rsid w:val="00C20DF2"/>
    <w:rsid w:val="00C21D1D"/>
    <w:rsid w:val="00C2259E"/>
    <w:rsid w:val="00C22F35"/>
    <w:rsid w:val="00C252BF"/>
    <w:rsid w:val="00C2645D"/>
    <w:rsid w:val="00C27575"/>
    <w:rsid w:val="00C31C3A"/>
    <w:rsid w:val="00C332AE"/>
    <w:rsid w:val="00C364A5"/>
    <w:rsid w:val="00C4156A"/>
    <w:rsid w:val="00C41889"/>
    <w:rsid w:val="00C4205D"/>
    <w:rsid w:val="00C4214E"/>
    <w:rsid w:val="00C515D9"/>
    <w:rsid w:val="00C53696"/>
    <w:rsid w:val="00C62577"/>
    <w:rsid w:val="00C62867"/>
    <w:rsid w:val="00C62F11"/>
    <w:rsid w:val="00C63DEC"/>
    <w:rsid w:val="00C6554A"/>
    <w:rsid w:val="00C70289"/>
    <w:rsid w:val="00C74BD1"/>
    <w:rsid w:val="00C75181"/>
    <w:rsid w:val="00C75728"/>
    <w:rsid w:val="00C75A4B"/>
    <w:rsid w:val="00C774D5"/>
    <w:rsid w:val="00C82EF8"/>
    <w:rsid w:val="00C8644A"/>
    <w:rsid w:val="00C865DF"/>
    <w:rsid w:val="00C86772"/>
    <w:rsid w:val="00C86A07"/>
    <w:rsid w:val="00C90BCE"/>
    <w:rsid w:val="00C94EAB"/>
    <w:rsid w:val="00C96666"/>
    <w:rsid w:val="00CA2C6B"/>
    <w:rsid w:val="00CA3CFE"/>
    <w:rsid w:val="00CA4906"/>
    <w:rsid w:val="00CA4CE7"/>
    <w:rsid w:val="00CA698D"/>
    <w:rsid w:val="00CA71D7"/>
    <w:rsid w:val="00CB0137"/>
    <w:rsid w:val="00CB20E7"/>
    <w:rsid w:val="00CB322B"/>
    <w:rsid w:val="00CB65F4"/>
    <w:rsid w:val="00CB6E2E"/>
    <w:rsid w:val="00CC07A1"/>
    <w:rsid w:val="00CC1832"/>
    <w:rsid w:val="00CC224C"/>
    <w:rsid w:val="00CC2629"/>
    <w:rsid w:val="00CC73F1"/>
    <w:rsid w:val="00CD246F"/>
    <w:rsid w:val="00CD3092"/>
    <w:rsid w:val="00CD33BC"/>
    <w:rsid w:val="00CD6407"/>
    <w:rsid w:val="00CE09BF"/>
    <w:rsid w:val="00CE15FF"/>
    <w:rsid w:val="00CE20E7"/>
    <w:rsid w:val="00CE51E3"/>
    <w:rsid w:val="00CE545C"/>
    <w:rsid w:val="00CF0D86"/>
    <w:rsid w:val="00CF1F2A"/>
    <w:rsid w:val="00CF216F"/>
    <w:rsid w:val="00CF3FE0"/>
    <w:rsid w:val="00CF46C4"/>
    <w:rsid w:val="00D02BEF"/>
    <w:rsid w:val="00D03B9D"/>
    <w:rsid w:val="00D115A2"/>
    <w:rsid w:val="00D1219B"/>
    <w:rsid w:val="00D12376"/>
    <w:rsid w:val="00D12869"/>
    <w:rsid w:val="00D21F64"/>
    <w:rsid w:val="00D22094"/>
    <w:rsid w:val="00D23F72"/>
    <w:rsid w:val="00D26B5F"/>
    <w:rsid w:val="00D26DC1"/>
    <w:rsid w:val="00D26F01"/>
    <w:rsid w:val="00D27049"/>
    <w:rsid w:val="00D30437"/>
    <w:rsid w:val="00D3284C"/>
    <w:rsid w:val="00D329A4"/>
    <w:rsid w:val="00D36429"/>
    <w:rsid w:val="00D41CC7"/>
    <w:rsid w:val="00D4313A"/>
    <w:rsid w:val="00D45530"/>
    <w:rsid w:val="00D46412"/>
    <w:rsid w:val="00D5489D"/>
    <w:rsid w:val="00D55A22"/>
    <w:rsid w:val="00D55F8A"/>
    <w:rsid w:val="00D57171"/>
    <w:rsid w:val="00D57412"/>
    <w:rsid w:val="00D6025A"/>
    <w:rsid w:val="00D6309C"/>
    <w:rsid w:val="00D6502D"/>
    <w:rsid w:val="00D66113"/>
    <w:rsid w:val="00D663DB"/>
    <w:rsid w:val="00D70217"/>
    <w:rsid w:val="00D75439"/>
    <w:rsid w:val="00D75CAB"/>
    <w:rsid w:val="00D82D60"/>
    <w:rsid w:val="00D83A35"/>
    <w:rsid w:val="00D86F1E"/>
    <w:rsid w:val="00D87A79"/>
    <w:rsid w:val="00D90341"/>
    <w:rsid w:val="00D94C04"/>
    <w:rsid w:val="00D95218"/>
    <w:rsid w:val="00D95EFC"/>
    <w:rsid w:val="00D96845"/>
    <w:rsid w:val="00D96CC2"/>
    <w:rsid w:val="00D9735F"/>
    <w:rsid w:val="00DA3A63"/>
    <w:rsid w:val="00DA574A"/>
    <w:rsid w:val="00DA7F12"/>
    <w:rsid w:val="00DB21FB"/>
    <w:rsid w:val="00DB2274"/>
    <w:rsid w:val="00DB22EC"/>
    <w:rsid w:val="00DB47DA"/>
    <w:rsid w:val="00DB4988"/>
    <w:rsid w:val="00DC0FBC"/>
    <w:rsid w:val="00DC1303"/>
    <w:rsid w:val="00DC2063"/>
    <w:rsid w:val="00DC3342"/>
    <w:rsid w:val="00DC5AA5"/>
    <w:rsid w:val="00DC67B6"/>
    <w:rsid w:val="00DC6B42"/>
    <w:rsid w:val="00DD1200"/>
    <w:rsid w:val="00DD1B2E"/>
    <w:rsid w:val="00DD6923"/>
    <w:rsid w:val="00DE0994"/>
    <w:rsid w:val="00DE22A7"/>
    <w:rsid w:val="00DE23DD"/>
    <w:rsid w:val="00DE3120"/>
    <w:rsid w:val="00DE35C3"/>
    <w:rsid w:val="00DF05AD"/>
    <w:rsid w:val="00DF5946"/>
    <w:rsid w:val="00DF72CB"/>
    <w:rsid w:val="00DF7942"/>
    <w:rsid w:val="00E00262"/>
    <w:rsid w:val="00E00DE8"/>
    <w:rsid w:val="00E0192D"/>
    <w:rsid w:val="00E01E52"/>
    <w:rsid w:val="00E0675F"/>
    <w:rsid w:val="00E113A1"/>
    <w:rsid w:val="00E15B55"/>
    <w:rsid w:val="00E17CDB"/>
    <w:rsid w:val="00E229D3"/>
    <w:rsid w:val="00E22A70"/>
    <w:rsid w:val="00E24280"/>
    <w:rsid w:val="00E301FF"/>
    <w:rsid w:val="00E30886"/>
    <w:rsid w:val="00E30BB9"/>
    <w:rsid w:val="00E31204"/>
    <w:rsid w:val="00E33B5D"/>
    <w:rsid w:val="00E33E6A"/>
    <w:rsid w:val="00E350B0"/>
    <w:rsid w:val="00E36065"/>
    <w:rsid w:val="00E365FF"/>
    <w:rsid w:val="00E4608B"/>
    <w:rsid w:val="00E466C9"/>
    <w:rsid w:val="00E478C1"/>
    <w:rsid w:val="00E60861"/>
    <w:rsid w:val="00E60907"/>
    <w:rsid w:val="00E612EF"/>
    <w:rsid w:val="00E61AD0"/>
    <w:rsid w:val="00E72C82"/>
    <w:rsid w:val="00E80A8C"/>
    <w:rsid w:val="00E826E7"/>
    <w:rsid w:val="00E82B49"/>
    <w:rsid w:val="00E902C6"/>
    <w:rsid w:val="00E91FA9"/>
    <w:rsid w:val="00E92629"/>
    <w:rsid w:val="00E97115"/>
    <w:rsid w:val="00EB2B0E"/>
    <w:rsid w:val="00EB61F6"/>
    <w:rsid w:val="00EB6EB0"/>
    <w:rsid w:val="00EC43F4"/>
    <w:rsid w:val="00EC52CC"/>
    <w:rsid w:val="00EC6786"/>
    <w:rsid w:val="00ED0409"/>
    <w:rsid w:val="00ED047A"/>
    <w:rsid w:val="00ED1E14"/>
    <w:rsid w:val="00ED3B3E"/>
    <w:rsid w:val="00ED4729"/>
    <w:rsid w:val="00ED7C44"/>
    <w:rsid w:val="00EE0077"/>
    <w:rsid w:val="00EE0313"/>
    <w:rsid w:val="00EE0B43"/>
    <w:rsid w:val="00EE4267"/>
    <w:rsid w:val="00EF2337"/>
    <w:rsid w:val="00EF6995"/>
    <w:rsid w:val="00F02814"/>
    <w:rsid w:val="00F0483B"/>
    <w:rsid w:val="00F0633C"/>
    <w:rsid w:val="00F06E37"/>
    <w:rsid w:val="00F10239"/>
    <w:rsid w:val="00F10758"/>
    <w:rsid w:val="00F123E6"/>
    <w:rsid w:val="00F12C93"/>
    <w:rsid w:val="00F1415C"/>
    <w:rsid w:val="00F207CB"/>
    <w:rsid w:val="00F21065"/>
    <w:rsid w:val="00F236F9"/>
    <w:rsid w:val="00F3149F"/>
    <w:rsid w:val="00F35B7A"/>
    <w:rsid w:val="00F368EF"/>
    <w:rsid w:val="00F369DF"/>
    <w:rsid w:val="00F37442"/>
    <w:rsid w:val="00F40946"/>
    <w:rsid w:val="00F44E35"/>
    <w:rsid w:val="00F47EE1"/>
    <w:rsid w:val="00F51924"/>
    <w:rsid w:val="00F573FC"/>
    <w:rsid w:val="00F57F4C"/>
    <w:rsid w:val="00F647DA"/>
    <w:rsid w:val="00F665A1"/>
    <w:rsid w:val="00F665EA"/>
    <w:rsid w:val="00F66EEA"/>
    <w:rsid w:val="00F730C0"/>
    <w:rsid w:val="00F73145"/>
    <w:rsid w:val="00F739BF"/>
    <w:rsid w:val="00F810B2"/>
    <w:rsid w:val="00F84E22"/>
    <w:rsid w:val="00F87C21"/>
    <w:rsid w:val="00F90F3C"/>
    <w:rsid w:val="00F9745E"/>
    <w:rsid w:val="00FA0387"/>
    <w:rsid w:val="00FA06F3"/>
    <w:rsid w:val="00FB5D7E"/>
    <w:rsid w:val="00FB5F01"/>
    <w:rsid w:val="00FB6B9F"/>
    <w:rsid w:val="00FC05E6"/>
    <w:rsid w:val="00FC1466"/>
    <w:rsid w:val="00FC59E4"/>
    <w:rsid w:val="00FC7251"/>
    <w:rsid w:val="00FD1A4D"/>
    <w:rsid w:val="00FD3A40"/>
    <w:rsid w:val="00FD41C2"/>
    <w:rsid w:val="00FD7B7C"/>
    <w:rsid w:val="00FE166D"/>
    <w:rsid w:val="00FE22A1"/>
    <w:rsid w:val="00FF1C5D"/>
    <w:rsid w:val="00FF3212"/>
    <w:rsid w:val="00FF3674"/>
    <w:rsid w:val="00FF3C29"/>
    <w:rsid w:val="00FF65A6"/>
    <w:rsid w:val="014B44E8"/>
    <w:rsid w:val="023BFAE4"/>
    <w:rsid w:val="03DEECA7"/>
    <w:rsid w:val="044B09F2"/>
    <w:rsid w:val="050064C7"/>
    <w:rsid w:val="059A9734"/>
    <w:rsid w:val="05D6328E"/>
    <w:rsid w:val="0697F700"/>
    <w:rsid w:val="0895037C"/>
    <w:rsid w:val="097F473F"/>
    <w:rsid w:val="0B0CC60C"/>
    <w:rsid w:val="0B7A6715"/>
    <w:rsid w:val="0E719D9B"/>
    <w:rsid w:val="0FF21E00"/>
    <w:rsid w:val="10771CC9"/>
    <w:rsid w:val="1157BCA5"/>
    <w:rsid w:val="118ED4C1"/>
    <w:rsid w:val="13246922"/>
    <w:rsid w:val="1723F869"/>
    <w:rsid w:val="182E49FF"/>
    <w:rsid w:val="195DC351"/>
    <w:rsid w:val="19952B90"/>
    <w:rsid w:val="1AB3967D"/>
    <w:rsid w:val="1C03A492"/>
    <w:rsid w:val="1C1517E2"/>
    <w:rsid w:val="209585DB"/>
    <w:rsid w:val="20B2BBC1"/>
    <w:rsid w:val="21AE8616"/>
    <w:rsid w:val="21D9329F"/>
    <w:rsid w:val="22647FB7"/>
    <w:rsid w:val="243C2FD3"/>
    <w:rsid w:val="24862693"/>
    <w:rsid w:val="25D10971"/>
    <w:rsid w:val="26B5E144"/>
    <w:rsid w:val="26DE06C8"/>
    <w:rsid w:val="28379AF4"/>
    <w:rsid w:val="2A6BEAE2"/>
    <w:rsid w:val="2B4E26EB"/>
    <w:rsid w:val="2CF5EC52"/>
    <w:rsid w:val="2DA089D0"/>
    <w:rsid w:val="2DAFE335"/>
    <w:rsid w:val="2EA25F99"/>
    <w:rsid w:val="2F1C670B"/>
    <w:rsid w:val="3047759D"/>
    <w:rsid w:val="31340EFD"/>
    <w:rsid w:val="3158CA37"/>
    <w:rsid w:val="33DE67C3"/>
    <w:rsid w:val="34392704"/>
    <w:rsid w:val="344DC02B"/>
    <w:rsid w:val="3491615D"/>
    <w:rsid w:val="3539D415"/>
    <w:rsid w:val="35865026"/>
    <w:rsid w:val="35889277"/>
    <w:rsid w:val="36494D74"/>
    <w:rsid w:val="36BAE864"/>
    <w:rsid w:val="377AEC8D"/>
    <w:rsid w:val="38781EE9"/>
    <w:rsid w:val="388ADF3A"/>
    <w:rsid w:val="39B92E3C"/>
    <w:rsid w:val="3A223EE4"/>
    <w:rsid w:val="3A9C9917"/>
    <w:rsid w:val="3ADB5AE5"/>
    <w:rsid w:val="3C94C4DE"/>
    <w:rsid w:val="3E1F2A2F"/>
    <w:rsid w:val="3E8BF50D"/>
    <w:rsid w:val="3E98FFB3"/>
    <w:rsid w:val="3FAF7D77"/>
    <w:rsid w:val="40CCA418"/>
    <w:rsid w:val="42A62A2F"/>
    <w:rsid w:val="4447164B"/>
    <w:rsid w:val="44F9970A"/>
    <w:rsid w:val="450E9DD2"/>
    <w:rsid w:val="45A5C93C"/>
    <w:rsid w:val="468801B7"/>
    <w:rsid w:val="4700650A"/>
    <w:rsid w:val="47636F1E"/>
    <w:rsid w:val="47B28538"/>
    <w:rsid w:val="48892495"/>
    <w:rsid w:val="48CEDC8F"/>
    <w:rsid w:val="4942EB93"/>
    <w:rsid w:val="49D7D694"/>
    <w:rsid w:val="4A612D66"/>
    <w:rsid w:val="4C7299F7"/>
    <w:rsid w:val="4C7E83B2"/>
    <w:rsid w:val="4DB65516"/>
    <w:rsid w:val="4F3FA059"/>
    <w:rsid w:val="4F41EC2A"/>
    <w:rsid w:val="502DFC02"/>
    <w:rsid w:val="51B618E3"/>
    <w:rsid w:val="51D75D66"/>
    <w:rsid w:val="51EFD70C"/>
    <w:rsid w:val="52366058"/>
    <w:rsid w:val="56082464"/>
    <w:rsid w:val="58E18C6E"/>
    <w:rsid w:val="5AB835FA"/>
    <w:rsid w:val="5ABC3CDA"/>
    <w:rsid w:val="5ABF757D"/>
    <w:rsid w:val="5ADFE51C"/>
    <w:rsid w:val="5B7C2EB7"/>
    <w:rsid w:val="5E7A48C6"/>
    <w:rsid w:val="5E94205E"/>
    <w:rsid w:val="61F62A53"/>
    <w:rsid w:val="637317F1"/>
    <w:rsid w:val="646A9597"/>
    <w:rsid w:val="650B4718"/>
    <w:rsid w:val="66C6F477"/>
    <w:rsid w:val="672EF1CB"/>
    <w:rsid w:val="68BCD678"/>
    <w:rsid w:val="693E4BC2"/>
    <w:rsid w:val="6ACB181B"/>
    <w:rsid w:val="6EA0FEBA"/>
    <w:rsid w:val="6ED7BCF5"/>
    <w:rsid w:val="6F42A2A2"/>
    <w:rsid w:val="700D068A"/>
    <w:rsid w:val="701043FD"/>
    <w:rsid w:val="7032B4A3"/>
    <w:rsid w:val="7473883A"/>
    <w:rsid w:val="75311921"/>
    <w:rsid w:val="76DA1B57"/>
    <w:rsid w:val="76E05639"/>
    <w:rsid w:val="76F56D0F"/>
    <w:rsid w:val="77806CF7"/>
    <w:rsid w:val="7790B096"/>
    <w:rsid w:val="785A7A24"/>
    <w:rsid w:val="79BD83B2"/>
    <w:rsid w:val="79CE37CC"/>
    <w:rsid w:val="7B6E0603"/>
    <w:rsid w:val="7B8BD877"/>
    <w:rsid w:val="7B8FA3C9"/>
    <w:rsid w:val="7BC3850D"/>
    <w:rsid w:val="7BD772C2"/>
    <w:rsid w:val="7BEA828F"/>
    <w:rsid w:val="7D50779B"/>
    <w:rsid w:val="7ED83FE7"/>
    <w:rsid w:val="7F98F30C"/>
    <w:rsid w:val="7FD7D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6CAE"/>
  <w15:chartTrackingRefBased/>
  <w15:docId w15:val="{C9636B93-C24C-434A-B493-740D0090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5B18E8"/>
    <w:pPr>
      <w:ind w:left="720"/>
      <w:contextualSpacing/>
    </w:pPr>
  </w:style>
  <w:style w:type="table" w:styleId="TableGrid">
    <w:name w:val="Table Grid"/>
    <w:basedOn w:val="TableNormal"/>
    <w:uiPriority w:val="39"/>
    <w:rsid w:val="00955F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0546B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NoSpacing">
    <w:name w:val="No Spacing"/>
    <w:link w:val="NoSpacingChar"/>
    <w:uiPriority w:val="1"/>
    <w:qFormat/>
    <w:rsid w:val="00C4214E"/>
    <w:pPr>
      <w:spacing w:before="0"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C4214E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ed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CFC997-CA6D-4F5E-9010-B83741F28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9B29D-513C-4D3A-8B4F-F7287ECD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3FEDA-74C9-4A4E-8C83-7CFC417F40D4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5.xml><?xml version="1.0" encoding="utf-8"?>
<ds:datastoreItem xmlns:ds="http://schemas.openxmlformats.org/officeDocument/2006/customXml" ds:itemID="{939905FB-4E69-4078-A0AD-F3E1D987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57</TotalTime>
  <Pages>1</Pages>
  <Words>2489</Words>
  <Characters>14192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ސިވިލް ސަރވިސްގެ އިދާރާތަކުން އެ އިދާރާއެއްގެ "އިންޓަރނަލް ކޮމްޕްލަޔަންސް އޮޑިޓްކުރުން"</vt:lpstr>
    </vt:vector>
  </TitlesOfParts>
  <Company>ސިވިލް ސަރވިސް ކޮމިޝަން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ސިވިލް ސަރވިސްގެ އިދާރާތަކުން އެ އިދާރާއެއްގެ "އިންޓަރނަލް ކޮމްޕްލަޔަންސް އޮޑިޓްކުރުން"</dc:title>
  <dc:subject>(ޑްރާފްޓް ކަރުދާސް 2)</dc:subject>
  <dc:creator>އޮޑިޓް އެންޑް ކޮމްޕްލަޔަންސް ސެކްޝަން</dc:creator>
  <cp:keywords/>
  <dc:description/>
  <cp:lastModifiedBy>Fathimath Ahmed Rasheed</cp:lastModifiedBy>
  <cp:revision>29</cp:revision>
  <cp:lastPrinted>2023-02-08T03:09:00Z</cp:lastPrinted>
  <dcterms:created xsi:type="dcterms:W3CDTF">2025-02-03T17:57:00Z</dcterms:created>
  <dcterms:modified xsi:type="dcterms:W3CDTF">2025-02-09T08:07:00Z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